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CD943" w14:textId="77777777" w:rsidR="00027806" w:rsidRPr="00027806" w:rsidRDefault="00027806" w:rsidP="00027806">
      <w:r w:rsidRPr="00027806">
        <w:t>Hallo André,</w:t>
      </w:r>
    </w:p>
    <w:p w14:paraId="0077BC8E" w14:textId="77777777" w:rsidR="00027806" w:rsidRPr="00027806" w:rsidRDefault="00027806" w:rsidP="00027806"/>
    <w:p w14:paraId="0C894591" w14:textId="77777777" w:rsidR="00027806" w:rsidRPr="00027806" w:rsidRDefault="00027806" w:rsidP="00027806">
      <w:r w:rsidRPr="00027806">
        <w:t>Je had van mij nog de typologische betekenis van de geschiedenis van Cham tegoed.</w:t>
      </w:r>
    </w:p>
    <w:p w14:paraId="093E8513" w14:textId="77777777" w:rsidR="00027806" w:rsidRPr="00027806" w:rsidRDefault="00027806" w:rsidP="00027806"/>
    <w:p w14:paraId="3E83EE20" w14:textId="77777777" w:rsidR="00027806" w:rsidRPr="00027806" w:rsidRDefault="00027806" w:rsidP="00027806">
      <w:r w:rsidRPr="00027806">
        <w:t>Belangrijk uitgangspunt is dat de inname van het land Kanaän door Israël onder Jozua staat voor de "inname" van de hemel door de Gemeente. De Kanaänieten (afstammelingen van Kanaän en Cham) staan dus voor de "macht der lucht" en hun "overste" (Ef.2:2). De vervanging van de "draak en zijn engelen" door de "mannelijke zoon" staat beschreven in Openbaring 12. Dit is de typologische betekenis van de verovering van Kanaän onder Jozua. De doortocht door de Jordaan (waarmee de inname van Kanaän begon) is de Opname van de Gemeente, wat een prachtig beeld is, omdat doorgang door de Jordaan in principe staat voor dood en opstanding, maar de Jordaan is in dit geval drooggevallen. De Gemeente "loopt" dus als het ware de hemel in zonder daarvoor te hoeven sterven "wij zullen wel niet allen ontslapen maar wij zullen allen veranderd worden" (1Cor.15).</w:t>
      </w:r>
    </w:p>
    <w:p w14:paraId="66531701" w14:textId="77777777" w:rsidR="00027806" w:rsidRPr="00027806" w:rsidRDefault="00027806" w:rsidP="00027806"/>
    <w:p w14:paraId="1CA66D90" w14:textId="77777777" w:rsidR="00027806" w:rsidRPr="00027806" w:rsidRDefault="00027806" w:rsidP="00027806">
      <w:r w:rsidRPr="00027806">
        <w:t>De zondvloed (oordeel door water) staat model voor het uiteindelijke oordeel door vuur op de grens van de oude en de nieuwe schepping. De roes van wijn staat voor de gelukzaligheid van het nieuwe verbond en de nieuwe schepping. De roes van Noach direct na de zondvloed brengt ons dus symbolisch op de grens van de oude en de nieuwe schepping, ten tijde van of kort na het oordeel op de jongste dag.</w:t>
      </w:r>
    </w:p>
    <w:p w14:paraId="37C5EBE1" w14:textId="77777777" w:rsidR="00027806" w:rsidRPr="00027806" w:rsidRDefault="00027806" w:rsidP="00027806"/>
    <w:p w14:paraId="3EF6E3EA" w14:textId="77777777" w:rsidR="00027806" w:rsidRPr="00027806" w:rsidRDefault="00027806" w:rsidP="00027806">
      <w:r w:rsidRPr="00027806">
        <w:t xml:space="preserve">Wat betekent het zien van de naaktheid van Noach door Cham? Noach staat voor de Godheid, Sem, Cham en Jafeth voor drie categorieën mensen. Sem staat uiteraard voor de "eerstgeborenen". Daar hoort de Gemeente bij, voor zover de leden daarvan niet hun eerstgeboorterecht verspeeld hebben zoals Ezau (Hebr.12:16). Jafeth staat voor gelovigen die niet tot de eerstgeborenen behoren. Bijvoorbeeld Oud-Testamentische gelovigen, en gelovigen uit de duizend jaren. Cham staat voor de ongelovigen die door het oordeel tot geloof komen. Dat is interessant voor alverzoeners, want we leren hieruit iets over het proces waardoor ongelovigen uiteindelijk toch verzoend en behouden worden. Hoe komt een ongelovige tot geloof in het oordeel? Wel hij krijgt als het ware God "naakt" te zien. Hij krijgt MEER te zien van God dan degenen die </w:t>
      </w:r>
      <w:proofErr w:type="gramStart"/>
      <w:r w:rsidRPr="00027806">
        <w:t>reeds</w:t>
      </w:r>
      <w:proofErr w:type="gramEnd"/>
      <w:r w:rsidRPr="00027806">
        <w:t xml:space="preserve"> in het aardse leven tot geloof in God gekomen zijn "op de TAST"</w:t>
      </w:r>
    </w:p>
    <w:p w14:paraId="2092654C" w14:textId="77777777" w:rsidR="00027806" w:rsidRPr="00027806" w:rsidRDefault="00027806" w:rsidP="00027806"/>
    <w:p w14:paraId="2B44CD8E" w14:textId="77777777" w:rsidR="00027806" w:rsidRPr="00027806" w:rsidRDefault="00027806" w:rsidP="00027806">
      <w:r w:rsidRPr="00027806">
        <w:t>Hand.17:24 De God, Die de wereld gemaakt heeft en alles wat daarin is; Deze, zijnde een Heere des hemels en der aarde, woont niet in tempelen met handen gemaakt;</w:t>
      </w:r>
    </w:p>
    <w:p w14:paraId="098E9C3A" w14:textId="77777777" w:rsidR="00027806" w:rsidRPr="00027806" w:rsidRDefault="00027806" w:rsidP="00027806">
      <w:r w:rsidRPr="00027806">
        <w:t>......</w:t>
      </w:r>
    </w:p>
    <w:p w14:paraId="3F0C162B" w14:textId="77777777" w:rsidR="00027806" w:rsidRPr="00027806" w:rsidRDefault="00027806" w:rsidP="00027806">
      <w:r w:rsidRPr="00027806">
        <w:t>27  Opdat zij den Heere zouden zoeken, of zij Hem immers TASTEN en vinden mochten; hoewel Hij niet verre is van een iegelijk van ons.</w:t>
      </w:r>
    </w:p>
    <w:p w14:paraId="4DBB32D5" w14:textId="77777777" w:rsidR="00027806" w:rsidRPr="00027806" w:rsidRDefault="00027806" w:rsidP="00027806"/>
    <w:p w14:paraId="2199EC99" w14:textId="77777777" w:rsidR="00027806" w:rsidRPr="00027806" w:rsidRDefault="00027806" w:rsidP="00027806">
      <w:r w:rsidRPr="00027806">
        <w:t>Uiteraard is er beloning voor degenen die met minimale aanwijzingen tot geloof gekomen zijn "Zalig zij die niet zullen gezien hebben, en nochtans zullen geloofd hebben" (Joh.20:29). In de toepassing van dit beeld is evident dat Cham "gezien" heeft, datgene dat Sem en Jafeth "niet gezien" hebben, en ook niet wilden zien.</w:t>
      </w:r>
    </w:p>
    <w:p w14:paraId="29166D8B" w14:textId="77777777" w:rsidR="00027806" w:rsidRPr="00027806" w:rsidRDefault="00027806" w:rsidP="00027806"/>
    <w:p w14:paraId="5C753DAB" w14:textId="77777777" w:rsidR="00027806" w:rsidRPr="00027806" w:rsidRDefault="00027806" w:rsidP="00027806">
      <w:r w:rsidRPr="00027806">
        <w:lastRenderedPageBreak/>
        <w:t>Uiteindelijk zullen er in de nieuwe schepping drie hiërarchische categorieën mensen zijn: de eerstgeborenen (Sem), de "gewone" gelovigen (Jafeth), en de ongelovigen (Cham) die tot geloof gebracht zijn in een oordeel doordat ze meer van God gezien hebben (gesymboliseerd door de naaktheid van Noach). Deze driedeling komt niet alleen tot uitdrukking in de drie zonen van Noach, maar ook in de drie verdiepingen van de Ark. De dieren in de Ark die de zondvloed overleven zijn immers net zo goed een beeld van de mensheid die door het oordeel gegaan is.</w:t>
      </w:r>
    </w:p>
    <w:p w14:paraId="18CBB09A" w14:textId="77777777" w:rsidR="00027806" w:rsidRPr="00027806" w:rsidRDefault="00027806" w:rsidP="00027806"/>
    <w:p w14:paraId="5942B180" w14:textId="77777777" w:rsidR="00027806" w:rsidRPr="00027806" w:rsidRDefault="00027806" w:rsidP="00027806">
      <w:r w:rsidRPr="00027806">
        <w:t xml:space="preserve">De indeling in drie categorieën is </w:t>
      </w:r>
      <w:r w:rsidRPr="00027806">
        <w:rPr>
          <w:i/>
          <w:iCs/>
          <w:u w:val="single"/>
        </w:rPr>
        <w:t>permanent</w:t>
      </w:r>
      <w:r w:rsidRPr="00027806">
        <w:t>... Helaas voor de ongelovigen. Er zijn dus toch altijddurende consequenties voor wat je ervan bakt in het aardse leven. Ik verwacht dat dit onverteerbaar is voor de meeste alverzoeners, omdat een belangrijke motivatie voor geloof in de alverzoening het uitgangspunt is dat God alle dingen voorbestemd heeft, dat God dus in wezen overal de eindverantwoordelijkheid voor heeft, en dat God er dus voor zal zorgen dat uiteindelijk iedereen even gelukkig wordt, en iedereen dus ook volkomen gelijkwaardig zal worden.</w:t>
      </w:r>
    </w:p>
    <w:p w14:paraId="6EA0661F" w14:textId="77777777" w:rsidR="00027806" w:rsidRPr="00027806" w:rsidRDefault="00027806" w:rsidP="00027806"/>
    <w:p w14:paraId="1A7A9F50" w14:textId="77777777" w:rsidR="00027806" w:rsidRPr="00027806" w:rsidRDefault="00027806" w:rsidP="00027806">
      <w:r w:rsidRPr="00027806">
        <w:t>Iedereen even gelukkig is een lastig concept omdat geluk een subjectieve, onmeetbare beleving is. Iedereen gelijk en gelijkwaardig is domweg in strijd met de hele Bijbel van de eerste tot de laatste bladzijde. Geen mens is hetzelfde, er is altijd verschil, hier in dit leven al, en dat zal ook altijd blijven. En de verschillen die er zijn na het oordeel in de nieuwe schepping zijn permanent. Waarom? Omdat er een Koninkrijk Gods komt dat nu eenmaal hiërarchisch gestructureerd is. De koning in dat koninkrijk (Jezus Christus) zal ook altijd koning blijven. Voor zover dat niet intuïtief duidelijk is, staat het duidelijk in:</w:t>
      </w:r>
    </w:p>
    <w:p w14:paraId="6D3E70D7" w14:textId="77777777" w:rsidR="00027806" w:rsidRPr="00027806" w:rsidRDefault="00027806" w:rsidP="00027806"/>
    <w:p w14:paraId="0F7BCB77" w14:textId="77777777" w:rsidR="00027806" w:rsidRPr="00027806" w:rsidRDefault="00027806" w:rsidP="00027806">
      <w:r w:rsidRPr="00027806">
        <w:t xml:space="preserve">Daniël 7:14  En Hem werd gegeven heerschappij, en eer, en het Koninkrijk, dat Hem alle volken, natiën en tongen eren zouden; </w:t>
      </w:r>
      <w:r w:rsidRPr="00027806">
        <w:rPr>
          <w:i/>
          <w:iCs/>
          <w:u w:val="single"/>
        </w:rPr>
        <w:t>Zijn heerschappij</w:t>
      </w:r>
      <w:r w:rsidRPr="00027806">
        <w:t xml:space="preserve"> is een eeuwige heerschappij, </w:t>
      </w:r>
      <w:r w:rsidRPr="00027806">
        <w:rPr>
          <w:i/>
          <w:iCs/>
          <w:u w:val="single"/>
        </w:rPr>
        <w:t>die niet vergaan zal</w:t>
      </w:r>
      <w:r w:rsidRPr="00027806">
        <w:t>, en Zijn Koninkrijk zal niet verdorven worden.</w:t>
      </w:r>
    </w:p>
    <w:p w14:paraId="1B394250" w14:textId="77777777" w:rsidR="00027806" w:rsidRPr="00027806" w:rsidRDefault="00027806" w:rsidP="00027806"/>
    <w:p w14:paraId="7EB1C5BC" w14:textId="77777777" w:rsidR="00027806" w:rsidRPr="00027806" w:rsidRDefault="00027806" w:rsidP="00027806">
      <w:r w:rsidRPr="00027806">
        <w:t xml:space="preserve">Lukas 1:33  En Hij zal over het huis Jakobs Koning zijn in der eeuwigheid, en </w:t>
      </w:r>
      <w:r w:rsidRPr="00027806">
        <w:rPr>
          <w:i/>
          <w:iCs/>
          <w:u w:val="single"/>
        </w:rPr>
        <w:t>Zijns Koninkrijks zal geen einde zijn</w:t>
      </w:r>
      <w:r w:rsidRPr="00027806">
        <w:t>.</w:t>
      </w:r>
    </w:p>
    <w:p w14:paraId="04FBB2DD" w14:textId="77777777" w:rsidR="00027806" w:rsidRPr="00027806" w:rsidRDefault="00027806" w:rsidP="00027806"/>
    <w:p w14:paraId="47097B9C" w14:textId="77777777" w:rsidR="00027806" w:rsidRPr="00027806" w:rsidRDefault="00027806" w:rsidP="00027806">
      <w:r w:rsidRPr="00027806">
        <w:t>Alverzoeners kan je niet overtuigen van het permanente karaker van iets met het woord "eeuwig", dus moet het met woorden als "niet vergaan" en "geen einde hebbend". De uitspraak in Lukas kan je nog proberen onderuit te halen door het Koninkrijk los te zien van de Koning. Als God het Koninkrijk op zeker moment zou "overnemen" van Christus (1Cor.15:28!) zou het Koninkrijk geen einde hebben, terwijl het hiërarchische verschil tussen Christus en de rest van de schepselen zou wegvallen. De uitspraak in Daniël is daarom nog duidelijker. "</w:t>
      </w:r>
      <w:r w:rsidRPr="00027806">
        <w:rPr>
          <w:i/>
          <w:iCs/>
          <w:u w:val="single"/>
        </w:rPr>
        <w:t>Zijn heerschappij</w:t>
      </w:r>
      <w:r w:rsidRPr="00027806">
        <w:t xml:space="preserve">" is het feit dat Hij (Christus) de heerser is. Die heerschappij van Hem </w:t>
      </w:r>
      <w:r w:rsidRPr="00027806">
        <w:rPr>
          <w:i/>
          <w:iCs/>
          <w:u w:val="single"/>
        </w:rPr>
        <w:t>zal niet vergaan</w:t>
      </w:r>
      <w:r w:rsidRPr="00027806">
        <w:t>. Kortom Christus blijft ALTIJD de Koning van Zijn Koninkrijk. Dit spreekt dus over een permanente hiërarchie.</w:t>
      </w:r>
    </w:p>
    <w:p w14:paraId="51D7F9C5" w14:textId="77777777" w:rsidR="00027806" w:rsidRPr="00027806" w:rsidRDefault="00027806" w:rsidP="00027806"/>
    <w:p w14:paraId="6595DC32" w14:textId="77777777" w:rsidR="00027806" w:rsidRPr="00027806" w:rsidRDefault="00027806" w:rsidP="00027806">
      <w:r w:rsidRPr="00027806">
        <w:t xml:space="preserve">Zijn "lichaam" (de Gemeente) zal uiteraard ook altijd zijn lichaam blijven. De leden van dat Lichaam is een "onverwelkelijke" kroon en erfenis toegezegd (1Pet.1&amp;5). Onverwelkelijk wil zeggen dat het niet aan waarde zal inboeten door omstandigheden, bijvoorbeeld doordat op een gegeven moment iedereen zo'n kroon en erfenis gekregen heeft. Geen inflatie dus voor de kroon en erfenis van de eerstgeborenen! Met een "kroon" </w:t>
      </w:r>
      <w:proofErr w:type="gramStart"/>
      <w:r w:rsidRPr="00027806">
        <w:t>onderscheidt</w:t>
      </w:r>
      <w:proofErr w:type="gramEnd"/>
      <w:r w:rsidRPr="00027806">
        <w:t xml:space="preserve"> je je van degenen die geen kroon hebben. Het gaat uiteraard over de </w:t>
      </w:r>
      <w:r w:rsidRPr="00027806">
        <w:lastRenderedPageBreak/>
        <w:t xml:space="preserve">overdrachtelijke betekenis van de kroon: heerschappij. Als iedereen uiteindelijk zo'n kroon krijgt, wat blijft er dan nog over om over te heersen? Het hele idee is dat degenen met een kroon heersen over degenen die geen kroon hebben (de getrouwe dienstknecht kreeg </w:t>
      </w:r>
      <w:r w:rsidRPr="00027806">
        <w:rPr>
          <w:i/>
          <w:iCs/>
          <w:u w:val="single"/>
        </w:rPr>
        <w:t>macht over tien steden</w:t>
      </w:r>
      <w:r w:rsidRPr="00027806">
        <w:t>, Lu.19:17). Een onverwelkelijke kroon betekent dus per definitie een onverwelkelijke (permanente) hiërarchische relatie tussen degenen die gekroond zijn met heerschappij en degenen over wie geheerst wordt. </w:t>
      </w:r>
    </w:p>
    <w:p w14:paraId="412D5E01" w14:textId="77777777" w:rsidR="00027806" w:rsidRPr="00027806" w:rsidRDefault="00027806" w:rsidP="00027806"/>
    <w:p w14:paraId="047C1F2A" w14:textId="77777777" w:rsidR="00027806" w:rsidRPr="00027806" w:rsidRDefault="00027806" w:rsidP="00027806">
      <w:r w:rsidRPr="00027806">
        <w:t>Waarom is dit zo logisch? Omdat de hiërarchische relatie tussen Schepper en Schepping ook altijd zal blijven bestaan. En de realiteit hiervan zal altijd symbolisch afgebeeld blijven in de Schepping zelf. Ook in de nieuwe schepping. Zo goed als er in de nieuwe schepping ook altijd een tempel en een offerdienst zal blijven bestaan.</w:t>
      </w:r>
    </w:p>
    <w:p w14:paraId="28C436B9" w14:textId="77777777" w:rsidR="00027806" w:rsidRPr="00027806" w:rsidRDefault="00027806" w:rsidP="00027806"/>
    <w:p w14:paraId="0A740DFC" w14:textId="77777777" w:rsidR="00027806" w:rsidRPr="00027806" w:rsidRDefault="00027806" w:rsidP="00027806">
      <w:r w:rsidRPr="00027806">
        <w:t xml:space="preserve">Merk op dat de typologie van de geschiedenis van Cham dus </w:t>
      </w:r>
      <w:r w:rsidRPr="00027806">
        <w:rPr>
          <w:i/>
          <w:iCs/>
          <w:u w:val="single"/>
        </w:rPr>
        <w:t>bevestigt</w:t>
      </w:r>
      <w:r w:rsidRPr="00027806">
        <w:rPr>
          <w:i/>
          <w:iCs/>
        </w:rPr>
        <w:t xml:space="preserve"> </w:t>
      </w:r>
      <w:r w:rsidRPr="00027806">
        <w:t>wat we al weten uit de rest van de Bijbel over een permanente hiërarchie in het Koninkrijk Gods. </w:t>
      </w:r>
    </w:p>
    <w:p w14:paraId="2149278F" w14:textId="77777777" w:rsidR="00027806" w:rsidRPr="00027806" w:rsidRDefault="00027806" w:rsidP="00027806"/>
    <w:p w14:paraId="0E7F5678" w14:textId="77777777" w:rsidR="00027806" w:rsidRPr="00027806" w:rsidRDefault="00027806" w:rsidP="00027806">
      <w:r w:rsidRPr="00027806">
        <w:t xml:space="preserve">Terug nu naar Cham en Kanaän: Cham staat voor de ongelovigen die meer van God te zien gekregen hebben dan Sem en Jafeth, voordat ze zich aan God onderworpen hebben. Een belangrijke categorie daarbinnen is de "macht der lucht" en hun "overste", gerepresenteerd door de zoon van Cham. Ook deze wezens worden uiteindelijk verzoend en behouden, maar voor </w:t>
      </w:r>
      <w:proofErr w:type="gramStart"/>
      <w:r w:rsidRPr="00027806">
        <w:t>hun</w:t>
      </w:r>
      <w:proofErr w:type="gramEnd"/>
      <w:r w:rsidRPr="00027806">
        <w:t xml:space="preserve"> geldt in het bijzonder: "vele eersten zullen de laatsten zijn". En dat met name Kanaän vervloekt wordt is nu ook goed te begrijpen. De vloek van Kanaän treft overdrachtelijk Satan, zijn gevallen engelen, en de demonen.</w:t>
      </w:r>
    </w:p>
    <w:p w14:paraId="4624F1F1" w14:textId="77777777" w:rsidR="00027806" w:rsidRPr="00027806" w:rsidRDefault="00027806" w:rsidP="00027806"/>
    <w:p w14:paraId="126274CF" w14:textId="77777777" w:rsidR="00027806" w:rsidRPr="00027806" w:rsidRDefault="00027806" w:rsidP="00027806">
      <w:r w:rsidRPr="00027806">
        <w:t>Omdat ik in deze overdrachtelijke betekenis van de geschiedenis van Cham geloof, heb ik geen moeite met het merkwaardige karakter van de geschiedenis als zodanig. Ik bedoel het feit dat ze zo preuts waren, en dat Kanaän een vervloeking krijgt terwijl zijn vader iets fout had gedaan. Hier zijn kausale verklaringen voor te bedenken en dat heb ik eerder in de discussie al gedaan. Maar dat is allemaal niet meer relevant als je begrijpt dat dit alleen in de Bijbel staat voor de overdrachtelijke betekenis.</w:t>
      </w:r>
    </w:p>
    <w:p w14:paraId="6627DCE6" w14:textId="77777777" w:rsidR="00027806" w:rsidRPr="00027806" w:rsidRDefault="00027806" w:rsidP="00027806"/>
    <w:p w14:paraId="22524A22" w14:textId="77777777" w:rsidR="00027806" w:rsidRPr="00027806" w:rsidRDefault="00027806" w:rsidP="00027806">
      <w:r w:rsidRPr="00027806">
        <w:t>Het belangrijkste bezwaar tegen de theorie over de "wandaad van Cham" is in mijn ogen het feit dat "naaktheid zien" in de betreffende verzen in Gen.9 al gedisambigueerd wordt door de betekenis die het heeft bij Sem en Jafeth. Een dubbelzinnig woord of uitdrukking kan in één contekst niet twee verschillende betekenissen hebben. Dat is een fundamentele regel voor taalgebruik omdat taal inherent dubbelzinnig is, en de directe contekst altijd de sterkste factor is in het bepalen van de beoogde betekenis. Oké, die discussie is wat mij betreft afgerond. </w:t>
      </w:r>
    </w:p>
    <w:p w14:paraId="49F2C761" w14:textId="77777777" w:rsidR="00027806" w:rsidRPr="00027806" w:rsidRDefault="00027806" w:rsidP="00027806"/>
    <w:p w14:paraId="01D7A397" w14:textId="77777777" w:rsidR="00027806" w:rsidRPr="00027806" w:rsidRDefault="00027806" w:rsidP="00027806">
      <w:r w:rsidRPr="00027806">
        <w:t>Met een broederlijke groet weer...</w:t>
      </w:r>
    </w:p>
    <w:p w14:paraId="48AB990B" w14:textId="77777777" w:rsidR="00027806" w:rsidRPr="00027806" w:rsidRDefault="00027806" w:rsidP="00027806"/>
    <w:p w14:paraId="7A1B15E2" w14:textId="77777777" w:rsidR="00027806" w:rsidRPr="00027806" w:rsidRDefault="00027806" w:rsidP="00027806">
      <w:r w:rsidRPr="00027806">
        <w:t>Jan.</w:t>
      </w:r>
    </w:p>
    <w:p w14:paraId="4D89196D" w14:textId="77777777" w:rsidR="00453726" w:rsidRPr="00457162" w:rsidRDefault="00453726" w:rsidP="00457162"/>
    <w:sectPr w:rsidR="00453726" w:rsidRPr="00457162" w:rsidSect="001B673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4E3AA" w14:textId="77777777" w:rsidR="000E7BD5" w:rsidRDefault="000E7BD5" w:rsidP="00723B27">
      <w:pPr>
        <w:spacing w:after="0" w:line="240" w:lineRule="auto"/>
      </w:pPr>
      <w:r>
        <w:separator/>
      </w:r>
    </w:p>
  </w:endnote>
  <w:endnote w:type="continuationSeparator" w:id="0">
    <w:p w14:paraId="41E365B5" w14:textId="77777777" w:rsidR="000E7BD5" w:rsidRDefault="000E7BD5" w:rsidP="0072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34D74" w14:textId="77777777" w:rsidR="000E7BD5" w:rsidRDefault="000E7BD5" w:rsidP="00723B27">
      <w:pPr>
        <w:spacing w:after="0" w:line="240" w:lineRule="auto"/>
      </w:pPr>
      <w:r>
        <w:separator/>
      </w:r>
    </w:p>
  </w:footnote>
  <w:footnote w:type="continuationSeparator" w:id="0">
    <w:p w14:paraId="322A9771" w14:textId="77777777" w:rsidR="000E7BD5" w:rsidRDefault="000E7BD5" w:rsidP="00723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B0CD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EC6D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383A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489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221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024C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FE78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461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8F5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F259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37E92"/>
    <w:multiLevelType w:val="hybridMultilevel"/>
    <w:tmpl w:val="31F27D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BF31F81"/>
    <w:multiLevelType w:val="hybridMultilevel"/>
    <w:tmpl w:val="AB3CA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EB035F9"/>
    <w:multiLevelType w:val="hybridMultilevel"/>
    <w:tmpl w:val="7F50883A"/>
    <w:lvl w:ilvl="0" w:tplc="BB2640D6">
      <w:start w:val="1"/>
      <w:numFmt w:val="bullet"/>
      <w:lvlText w:val="•"/>
      <w:lvlJc w:val="left"/>
      <w:pPr>
        <w:tabs>
          <w:tab w:val="num" w:pos="720"/>
        </w:tabs>
        <w:ind w:left="720" w:hanging="360"/>
      </w:pPr>
      <w:rPr>
        <w:rFonts w:ascii="Arial" w:hAnsi="Arial" w:hint="default"/>
      </w:rPr>
    </w:lvl>
    <w:lvl w:ilvl="1" w:tplc="C1440458" w:tentative="1">
      <w:start w:val="1"/>
      <w:numFmt w:val="bullet"/>
      <w:lvlText w:val="•"/>
      <w:lvlJc w:val="left"/>
      <w:pPr>
        <w:tabs>
          <w:tab w:val="num" w:pos="1440"/>
        </w:tabs>
        <w:ind w:left="1440" w:hanging="360"/>
      </w:pPr>
      <w:rPr>
        <w:rFonts w:ascii="Arial" w:hAnsi="Arial" w:hint="default"/>
      </w:rPr>
    </w:lvl>
    <w:lvl w:ilvl="2" w:tplc="1F8ECA2E" w:tentative="1">
      <w:start w:val="1"/>
      <w:numFmt w:val="bullet"/>
      <w:lvlText w:val="•"/>
      <w:lvlJc w:val="left"/>
      <w:pPr>
        <w:tabs>
          <w:tab w:val="num" w:pos="2160"/>
        </w:tabs>
        <w:ind w:left="2160" w:hanging="360"/>
      </w:pPr>
      <w:rPr>
        <w:rFonts w:ascii="Arial" w:hAnsi="Arial" w:hint="default"/>
      </w:rPr>
    </w:lvl>
    <w:lvl w:ilvl="3" w:tplc="E7F8D7CC" w:tentative="1">
      <w:start w:val="1"/>
      <w:numFmt w:val="bullet"/>
      <w:lvlText w:val="•"/>
      <w:lvlJc w:val="left"/>
      <w:pPr>
        <w:tabs>
          <w:tab w:val="num" w:pos="2880"/>
        </w:tabs>
        <w:ind w:left="2880" w:hanging="360"/>
      </w:pPr>
      <w:rPr>
        <w:rFonts w:ascii="Arial" w:hAnsi="Arial" w:hint="default"/>
      </w:rPr>
    </w:lvl>
    <w:lvl w:ilvl="4" w:tplc="358A4D62" w:tentative="1">
      <w:start w:val="1"/>
      <w:numFmt w:val="bullet"/>
      <w:lvlText w:val="•"/>
      <w:lvlJc w:val="left"/>
      <w:pPr>
        <w:tabs>
          <w:tab w:val="num" w:pos="3600"/>
        </w:tabs>
        <w:ind w:left="3600" w:hanging="360"/>
      </w:pPr>
      <w:rPr>
        <w:rFonts w:ascii="Arial" w:hAnsi="Arial" w:hint="default"/>
      </w:rPr>
    </w:lvl>
    <w:lvl w:ilvl="5" w:tplc="388E31DE" w:tentative="1">
      <w:start w:val="1"/>
      <w:numFmt w:val="bullet"/>
      <w:lvlText w:val="•"/>
      <w:lvlJc w:val="left"/>
      <w:pPr>
        <w:tabs>
          <w:tab w:val="num" w:pos="4320"/>
        </w:tabs>
        <w:ind w:left="4320" w:hanging="360"/>
      </w:pPr>
      <w:rPr>
        <w:rFonts w:ascii="Arial" w:hAnsi="Arial" w:hint="default"/>
      </w:rPr>
    </w:lvl>
    <w:lvl w:ilvl="6" w:tplc="93DA9F24" w:tentative="1">
      <w:start w:val="1"/>
      <w:numFmt w:val="bullet"/>
      <w:lvlText w:val="•"/>
      <w:lvlJc w:val="left"/>
      <w:pPr>
        <w:tabs>
          <w:tab w:val="num" w:pos="5040"/>
        </w:tabs>
        <w:ind w:left="5040" w:hanging="360"/>
      </w:pPr>
      <w:rPr>
        <w:rFonts w:ascii="Arial" w:hAnsi="Arial" w:hint="default"/>
      </w:rPr>
    </w:lvl>
    <w:lvl w:ilvl="7" w:tplc="D9FA0194" w:tentative="1">
      <w:start w:val="1"/>
      <w:numFmt w:val="bullet"/>
      <w:lvlText w:val="•"/>
      <w:lvlJc w:val="left"/>
      <w:pPr>
        <w:tabs>
          <w:tab w:val="num" w:pos="5760"/>
        </w:tabs>
        <w:ind w:left="5760" w:hanging="360"/>
      </w:pPr>
      <w:rPr>
        <w:rFonts w:ascii="Arial" w:hAnsi="Arial" w:hint="default"/>
      </w:rPr>
    </w:lvl>
    <w:lvl w:ilvl="8" w:tplc="D39C982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6C95415"/>
    <w:multiLevelType w:val="hybridMultilevel"/>
    <w:tmpl w:val="02E8D2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A0B4AE8"/>
    <w:multiLevelType w:val="hybridMultilevel"/>
    <w:tmpl w:val="D932FF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C4E22FA"/>
    <w:multiLevelType w:val="hybridMultilevel"/>
    <w:tmpl w:val="EEA0038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6" w15:restartNumberingAfterBreak="0">
    <w:nsid w:val="238D103A"/>
    <w:multiLevelType w:val="hybridMultilevel"/>
    <w:tmpl w:val="5E58C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54D45D5"/>
    <w:multiLevelType w:val="hybridMultilevel"/>
    <w:tmpl w:val="5EAA1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56C64F7"/>
    <w:multiLevelType w:val="hybridMultilevel"/>
    <w:tmpl w:val="EACE6A04"/>
    <w:lvl w:ilvl="0" w:tplc="9B44ED18">
      <w:start w:val="1"/>
      <w:numFmt w:val="decimal"/>
      <w:pStyle w:val="genummerde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5F6004D"/>
    <w:multiLevelType w:val="hybridMultilevel"/>
    <w:tmpl w:val="96469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91C5D3C"/>
    <w:multiLevelType w:val="multilevel"/>
    <w:tmpl w:val="0A48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404822"/>
    <w:multiLevelType w:val="hybridMultilevel"/>
    <w:tmpl w:val="EEA851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22C04A0"/>
    <w:multiLevelType w:val="hybridMultilevel"/>
    <w:tmpl w:val="40BE44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2825F96"/>
    <w:multiLevelType w:val="hybridMultilevel"/>
    <w:tmpl w:val="A7DAC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F130260"/>
    <w:multiLevelType w:val="hybridMultilevel"/>
    <w:tmpl w:val="842C0E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18F4151"/>
    <w:multiLevelType w:val="hybridMultilevel"/>
    <w:tmpl w:val="478059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3A84185"/>
    <w:multiLevelType w:val="hybridMultilevel"/>
    <w:tmpl w:val="892E36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795569B"/>
    <w:multiLevelType w:val="hybridMultilevel"/>
    <w:tmpl w:val="767AA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1413DE"/>
    <w:multiLevelType w:val="hybridMultilevel"/>
    <w:tmpl w:val="9BE08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A6249A6"/>
    <w:multiLevelType w:val="hybridMultilevel"/>
    <w:tmpl w:val="53A4551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F9A0C72"/>
    <w:multiLevelType w:val="hybridMultilevel"/>
    <w:tmpl w:val="35486E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32441EC"/>
    <w:multiLevelType w:val="hybridMultilevel"/>
    <w:tmpl w:val="8ADEE8DC"/>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35D5C30"/>
    <w:multiLevelType w:val="hybridMultilevel"/>
    <w:tmpl w:val="AA90E8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8C84C5A"/>
    <w:multiLevelType w:val="hybridMultilevel"/>
    <w:tmpl w:val="D9C26438"/>
    <w:lvl w:ilvl="0" w:tplc="A8C04B28">
      <w:start w:val="1"/>
      <w:numFmt w:val="bullet"/>
      <w:pStyle w:val="bullet2"/>
      <w:lvlText w:val=""/>
      <w:lvlJc w:val="left"/>
      <w:pPr>
        <w:ind w:left="1428" w:hanging="360"/>
      </w:pPr>
      <w:rPr>
        <w:rFonts w:ascii="Wingdings" w:hAnsi="Wingdings"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4" w15:restartNumberingAfterBreak="0">
    <w:nsid w:val="610C5DDF"/>
    <w:multiLevelType w:val="hybridMultilevel"/>
    <w:tmpl w:val="E312C30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C06D91"/>
    <w:multiLevelType w:val="hybridMultilevel"/>
    <w:tmpl w:val="41688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FF96D01"/>
    <w:multiLevelType w:val="hybridMultilevel"/>
    <w:tmpl w:val="38BAB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6206BFB"/>
    <w:multiLevelType w:val="hybridMultilevel"/>
    <w:tmpl w:val="A06E1B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90177A9"/>
    <w:multiLevelType w:val="hybridMultilevel"/>
    <w:tmpl w:val="E6E0A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9D9531C"/>
    <w:multiLevelType w:val="hybridMultilevel"/>
    <w:tmpl w:val="205606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C052943"/>
    <w:multiLevelType w:val="hybridMultilevel"/>
    <w:tmpl w:val="8B70D6BA"/>
    <w:lvl w:ilvl="0" w:tplc="40FECD2C">
      <w:start w:val="1"/>
      <w:numFmt w:val="bullet"/>
      <w:pStyle w:val="bullet1"/>
      <w:lvlText w:val=""/>
      <w:lvlJc w:val="left"/>
      <w:pPr>
        <w:ind w:left="720" w:hanging="360"/>
      </w:pPr>
      <w:rPr>
        <w:rFonts w:ascii="Symbol" w:hAnsi="Symbol" w:hint="default"/>
      </w:rPr>
    </w:lvl>
    <w:lvl w:ilvl="1" w:tplc="359024DE">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3054756">
    <w:abstractNumId w:val="40"/>
  </w:num>
  <w:num w:numId="2" w16cid:durableId="1026448138">
    <w:abstractNumId w:val="34"/>
  </w:num>
  <w:num w:numId="3" w16cid:durableId="858396736">
    <w:abstractNumId w:val="18"/>
  </w:num>
  <w:num w:numId="4" w16cid:durableId="1080058015">
    <w:abstractNumId w:val="9"/>
  </w:num>
  <w:num w:numId="5" w16cid:durableId="1524785039">
    <w:abstractNumId w:val="8"/>
  </w:num>
  <w:num w:numId="6" w16cid:durableId="2144150327">
    <w:abstractNumId w:val="7"/>
  </w:num>
  <w:num w:numId="7" w16cid:durableId="1066957989">
    <w:abstractNumId w:val="6"/>
  </w:num>
  <w:num w:numId="8" w16cid:durableId="2012218258">
    <w:abstractNumId w:val="5"/>
  </w:num>
  <w:num w:numId="9" w16cid:durableId="1520854120">
    <w:abstractNumId w:val="4"/>
  </w:num>
  <w:num w:numId="10" w16cid:durableId="456604800">
    <w:abstractNumId w:val="3"/>
  </w:num>
  <w:num w:numId="11" w16cid:durableId="1907645655">
    <w:abstractNumId w:val="2"/>
  </w:num>
  <w:num w:numId="12" w16cid:durableId="1819225175">
    <w:abstractNumId w:val="1"/>
  </w:num>
  <w:num w:numId="13" w16cid:durableId="1368484452">
    <w:abstractNumId w:val="0"/>
  </w:num>
  <w:num w:numId="14" w16cid:durableId="1460294317">
    <w:abstractNumId w:val="20"/>
  </w:num>
  <w:num w:numId="15" w16cid:durableId="1917662717">
    <w:abstractNumId w:val="12"/>
  </w:num>
  <w:num w:numId="16" w16cid:durableId="1198354572">
    <w:abstractNumId w:val="29"/>
  </w:num>
  <w:num w:numId="17" w16cid:durableId="1133869764">
    <w:abstractNumId w:val="15"/>
  </w:num>
  <w:num w:numId="18" w16cid:durableId="1527140542">
    <w:abstractNumId w:val="18"/>
    <w:lvlOverride w:ilvl="0">
      <w:startOverride w:val="1"/>
    </w:lvlOverride>
  </w:num>
  <w:num w:numId="19" w16cid:durableId="2028827519">
    <w:abstractNumId w:val="18"/>
    <w:lvlOverride w:ilvl="0">
      <w:startOverride w:val="1"/>
    </w:lvlOverride>
  </w:num>
  <w:num w:numId="20" w16cid:durableId="382019960">
    <w:abstractNumId w:val="13"/>
  </w:num>
  <w:num w:numId="21" w16cid:durableId="1012292857">
    <w:abstractNumId w:val="17"/>
  </w:num>
  <w:num w:numId="22" w16cid:durableId="1582719689">
    <w:abstractNumId w:val="30"/>
  </w:num>
  <w:num w:numId="23" w16cid:durableId="1584946829">
    <w:abstractNumId w:val="25"/>
  </w:num>
  <w:num w:numId="24" w16cid:durableId="259069818">
    <w:abstractNumId w:val="33"/>
  </w:num>
  <w:num w:numId="25" w16cid:durableId="415126957">
    <w:abstractNumId w:val="19"/>
  </w:num>
  <w:num w:numId="26" w16cid:durableId="672415729">
    <w:abstractNumId w:val="37"/>
  </w:num>
  <w:num w:numId="27" w16cid:durableId="1208641042">
    <w:abstractNumId w:val="31"/>
  </w:num>
  <w:num w:numId="28" w16cid:durableId="1392194742">
    <w:abstractNumId w:val="23"/>
  </w:num>
  <w:num w:numId="29" w16cid:durableId="897940211">
    <w:abstractNumId w:val="16"/>
  </w:num>
  <w:num w:numId="30" w16cid:durableId="160795">
    <w:abstractNumId w:val="18"/>
    <w:lvlOverride w:ilvl="0">
      <w:startOverride w:val="1"/>
    </w:lvlOverride>
  </w:num>
  <w:num w:numId="31" w16cid:durableId="1570850276">
    <w:abstractNumId w:val="18"/>
    <w:lvlOverride w:ilvl="0">
      <w:startOverride w:val="1"/>
    </w:lvlOverride>
  </w:num>
  <w:num w:numId="32" w16cid:durableId="555512944">
    <w:abstractNumId w:val="36"/>
  </w:num>
  <w:num w:numId="33" w16cid:durableId="1023674657">
    <w:abstractNumId w:val="22"/>
  </w:num>
  <w:num w:numId="34" w16cid:durableId="1532961570">
    <w:abstractNumId w:val="14"/>
  </w:num>
  <w:num w:numId="35" w16cid:durableId="1271164088">
    <w:abstractNumId w:val="32"/>
  </w:num>
  <w:num w:numId="36" w16cid:durableId="1741753438">
    <w:abstractNumId w:val="21"/>
  </w:num>
  <w:num w:numId="37" w16cid:durableId="1237134535">
    <w:abstractNumId w:val="28"/>
  </w:num>
  <w:num w:numId="38" w16cid:durableId="2046170279">
    <w:abstractNumId w:val="26"/>
  </w:num>
  <w:num w:numId="39" w16cid:durableId="292296549">
    <w:abstractNumId w:val="39"/>
  </w:num>
  <w:num w:numId="40" w16cid:durableId="786899241">
    <w:abstractNumId w:val="35"/>
  </w:num>
  <w:num w:numId="41" w16cid:durableId="1403672860">
    <w:abstractNumId w:val="27"/>
  </w:num>
  <w:num w:numId="42" w16cid:durableId="1903372900">
    <w:abstractNumId w:val="11"/>
  </w:num>
  <w:num w:numId="43" w16cid:durableId="1490096485">
    <w:abstractNumId w:val="10"/>
  </w:num>
  <w:num w:numId="44" w16cid:durableId="1793551922">
    <w:abstractNumId w:val="24"/>
  </w:num>
  <w:num w:numId="45" w16cid:durableId="191870533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activeWritingStyle w:appName="MSWord" w:lang="nl-NL" w:vendorID="64" w:dllVersion="0" w:nlCheck="1" w:checkStyle="0"/>
  <w:proofState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06"/>
    <w:rsid w:val="00001C8B"/>
    <w:rsid w:val="00002E11"/>
    <w:rsid w:val="00002E42"/>
    <w:rsid w:val="0000426E"/>
    <w:rsid w:val="00004E4C"/>
    <w:rsid w:val="00005049"/>
    <w:rsid w:val="000064D2"/>
    <w:rsid w:val="000070B8"/>
    <w:rsid w:val="0000741A"/>
    <w:rsid w:val="00007726"/>
    <w:rsid w:val="000129E2"/>
    <w:rsid w:val="0001451B"/>
    <w:rsid w:val="00021693"/>
    <w:rsid w:val="00021786"/>
    <w:rsid w:val="000226A1"/>
    <w:rsid w:val="00022D86"/>
    <w:rsid w:val="000250F0"/>
    <w:rsid w:val="0002656D"/>
    <w:rsid w:val="00027699"/>
    <w:rsid w:val="00027806"/>
    <w:rsid w:val="00032AF2"/>
    <w:rsid w:val="00032F2A"/>
    <w:rsid w:val="00033934"/>
    <w:rsid w:val="0003661A"/>
    <w:rsid w:val="00036C98"/>
    <w:rsid w:val="00040358"/>
    <w:rsid w:val="000409AD"/>
    <w:rsid w:val="00041866"/>
    <w:rsid w:val="000434D5"/>
    <w:rsid w:val="000466B8"/>
    <w:rsid w:val="00047D01"/>
    <w:rsid w:val="0005126B"/>
    <w:rsid w:val="00051314"/>
    <w:rsid w:val="000524DF"/>
    <w:rsid w:val="00055FC8"/>
    <w:rsid w:val="000572AC"/>
    <w:rsid w:val="00063426"/>
    <w:rsid w:val="00063EED"/>
    <w:rsid w:val="000700F7"/>
    <w:rsid w:val="00071982"/>
    <w:rsid w:val="00071A51"/>
    <w:rsid w:val="000724C8"/>
    <w:rsid w:val="00074DA9"/>
    <w:rsid w:val="00080C16"/>
    <w:rsid w:val="00084A12"/>
    <w:rsid w:val="00086920"/>
    <w:rsid w:val="000877BB"/>
    <w:rsid w:val="0009101A"/>
    <w:rsid w:val="00097231"/>
    <w:rsid w:val="000A0737"/>
    <w:rsid w:val="000A25B2"/>
    <w:rsid w:val="000B0F67"/>
    <w:rsid w:val="000B14CC"/>
    <w:rsid w:val="000B3A2E"/>
    <w:rsid w:val="000B441C"/>
    <w:rsid w:val="000B756C"/>
    <w:rsid w:val="000C024B"/>
    <w:rsid w:val="000C1D8D"/>
    <w:rsid w:val="000C37E0"/>
    <w:rsid w:val="000C70C6"/>
    <w:rsid w:val="000C7C9B"/>
    <w:rsid w:val="000D29F0"/>
    <w:rsid w:val="000D3560"/>
    <w:rsid w:val="000D5C1C"/>
    <w:rsid w:val="000D7820"/>
    <w:rsid w:val="000E2D13"/>
    <w:rsid w:val="000E3435"/>
    <w:rsid w:val="000E3B30"/>
    <w:rsid w:val="000E709D"/>
    <w:rsid w:val="000E7212"/>
    <w:rsid w:val="000E7B94"/>
    <w:rsid w:val="000E7BD5"/>
    <w:rsid w:val="0010203A"/>
    <w:rsid w:val="001020F7"/>
    <w:rsid w:val="00102C7D"/>
    <w:rsid w:val="00104AEC"/>
    <w:rsid w:val="001107C5"/>
    <w:rsid w:val="00110FBF"/>
    <w:rsid w:val="00112BDD"/>
    <w:rsid w:val="00112FD1"/>
    <w:rsid w:val="001147DE"/>
    <w:rsid w:val="00117D87"/>
    <w:rsid w:val="00124676"/>
    <w:rsid w:val="00125408"/>
    <w:rsid w:val="001261AC"/>
    <w:rsid w:val="001300AF"/>
    <w:rsid w:val="0013028B"/>
    <w:rsid w:val="00133DF8"/>
    <w:rsid w:val="0013514F"/>
    <w:rsid w:val="001358C9"/>
    <w:rsid w:val="001359C5"/>
    <w:rsid w:val="0013639E"/>
    <w:rsid w:val="00136E9C"/>
    <w:rsid w:val="00140540"/>
    <w:rsid w:val="001441B8"/>
    <w:rsid w:val="00144A78"/>
    <w:rsid w:val="00146533"/>
    <w:rsid w:val="00146B7B"/>
    <w:rsid w:val="00150B82"/>
    <w:rsid w:val="001520AE"/>
    <w:rsid w:val="001533B6"/>
    <w:rsid w:val="00153458"/>
    <w:rsid w:val="00165D48"/>
    <w:rsid w:val="00171B80"/>
    <w:rsid w:val="001737A8"/>
    <w:rsid w:val="001744BF"/>
    <w:rsid w:val="00176808"/>
    <w:rsid w:val="00181D0D"/>
    <w:rsid w:val="00182370"/>
    <w:rsid w:val="0018625C"/>
    <w:rsid w:val="0018631B"/>
    <w:rsid w:val="00186B0E"/>
    <w:rsid w:val="001878C7"/>
    <w:rsid w:val="0019197B"/>
    <w:rsid w:val="00192002"/>
    <w:rsid w:val="00194257"/>
    <w:rsid w:val="0019426B"/>
    <w:rsid w:val="00194841"/>
    <w:rsid w:val="00196D4C"/>
    <w:rsid w:val="00197B97"/>
    <w:rsid w:val="001A08BD"/>
    <w:rsid w:val="001A0BC9"/>
    <w:rsid w:val="001A0CD7"/>
    <w:rsid w:val="001A4EC3"/>
    <w:rsid w:val="001A5A2C"/>
    <w:rsid w:val="001A697B"/>
    <w:rsid w:val="001B09B1"/>
    <w:rsid w:val="001B0D61"/>
    <w:rsid w:val="001B0F7F"/>
    <w:rsid w:val="001B22BC"/>
    <w:rsid w:val="001B6731"/>
    <w:rsid w:val="001B69FB"/>
    <w:rsid w:val="001C17DC"/>
    <w:rsid w:val="001C1AC3"/>
    <w:rsid w:val="001C21BD"/>
    <w:rsid w:val="001C2FE5"/>
    <w:rsid w:val="001C44D8"/>
    <w:rsid w:val="001C5F27"/>
    <w:rsid w:val="001C7458"/>
    <w:rsid w:val="001C7960"/>
    <w:rsid w:val="001D466E"/>
    <w:rsid w:val="001D4DE1"/>
    <w:rsid w:val="001D731D"/>
    <w:rsid w:val="001E2B3B"/>
    <w:rsid w:val="001E3260"/>
    <w:rsid w:val="001E4C71"/>
    <w:rsid w:val="001E6C74"/>
    <w:rsid w:val="001E6D9F"/>
    <w:rsid w:val="001E6F48"/>
    <w:rsid w:val="001F09A3"/>
    <w:rsid w:val="0020001D"/>
    <w:rsid w:val="00200519"/>
    <w:rsid w:val="00201717"/>
    <w:rsid w:val="0020241C"/>
    <w:rsid w:val="002028D6"/>
    <w:rsid w:val="0020355F"/>
    <w:rsid w:val="00205A83"/>
    <w:rsid w:val="0020777B"/>
    <w:rsid w:val="002118F1"/>
    <w:rsid w:val="0021216E"/>
    <w:rsid w:val="00216061"/>
    <w:rsid w:val="00221BFF"/>
    <w:rsid w:val="00225C56"/>
    <w:rsid w:val="00230549"/>
    <w:rsid w:val="00230744"/>
    <w:rsid w:val="00234565"/>
    <w:rsid w:val="00234C2D"/>
    <w:rsid w:val="0024129E"/>
    <w:rsid w:val="00242001"/>
    <w:rsid w:val="002429FE"/>
    <w:rsid w:val="002432D8"/>
    <w:rsid w:val="00243CEF"/>
    <w:rsid w:val="002450AD"/>
    <w:rsid w:val="002453E5"/>
    <w:rsid w:val="00245EFE"/>
    <w:rsid w:val="00246145"/>
    <w:rsid w:val="00246266"/>
    <w:rsid w:val="00246F18"/>
    <w:rsid w:val="00251546"/>
    <w:rsid w:val="0025320C"/>
    <w:rsid w:val="00253226"/>
    <w:rsid w:val="002548B1"/>
    <w:rsid w:val="00255C9B"/>
    <w:rsid w:val="0026028B"/>
    <w:rsid w:val="00261169"/>
    <w:rsid w:val="00261646"/>
    <w:rsid w:val="00261738"/>
    <w:rsid w:val="002619F7"/>
    <w:rsid w:val="00261F54"/>
    <w:rsid w:val="002624DE"/>
    <w:rsid w:val="002625F4"/>
    <w:rsid w:val="00263DF9"/>
    <w:rsid w:val="00267B04"/>
    <w:rsid w:val="00271E8B"/>
    <w:rsid w:val="00271FA1"/>
    <w:rsid w:val="00272E05"/>
    <w:rsid w:val="00273055"/>
    <w:rsid w:val="00273096"/>
    <w:rsid w:val="00274C23"/>
    <w:rsid w:val="002771CC"/>
    <w:rsid w:val="002822B8"/>
    <w:rsid w:val="00283293"/>
    <w:rsid w:val="0029250D"/>
    <w:rsid w:val="002933D2"/>
    <w:rsid w:val="0029680A"/>
    <w:rsid w:val="002A0223"/>
    <w:rsid w:val="002A16DA"/>
    <w:rsid w:val="002A2687"/>
    <w:rsid w:val="002A413B"/>
    <w:rsid w:val="002A6166"/>
    <w:rsid w:val="002A6DE3"/>
    <w:rsid w:val="002B0616"/>
    <w:rsid w:val="002B248D"/>
    <w:rsid w:val="002B2E5B"/>
    <w:rsid w:val="002B52EA"/>
    <w:rsid w:val="002B5887"/>
    <w:rsid w:val="002B6402"/>
    <w:rsid w:val="002C0072"/>
    <w:rsid w:val="002C05DB"/>
    <w:rsid w:val="002C185D"/>
    <w:rsid w:val="002C2E23"/>
    <w:rsid w:val="002C693B"/>
    <w:rsid w:val="002C71B6"/>
    <w:rsid w:val="002D2AA6"/>
    <w:rsid w:val="002D5CBF"/>
    <w:rsid w:val="002D602B"/>
    <w:rsid w:val="002E06F3"/>
    <w:rsid w:val="002E129D"/>
    <w:rsid w:val="002E1D88"/>
    <w:rsid w:val="002E320B"/>
    <w:rsid w:val="002E3973"/>
    <w:rsid w:val="002E579A"/>
    <w:rsid w:val="002E5F08"/>
    <w:rsid w:val="002E615A"/>
    <w:rsid w:val="002E6FC1"/>
    <w:rsid w:val="002F1DFB"/>
    <w:rsid w:val="002F377A"/>
    <w:rsid w:val="002F407A"/>
    <w:rsid w:val="002F5A69"/>
    <w:rsid w:val="00300E4E"/>
    <w:rsid w:val="00303D0B"/>
    <w:rsid w:val="00305F4F"/>
    <w:rsid w:val="00306005"/>
    <w:rsid w:val="003074D9"/>
    <w:rsid w:val="00312BF6"/>
    <w:rsid w:val="00313CF1"/>
    <w:rsid w:val="003155A3"/>
    <w:rsid w:val="00316073"/>
    <w:rsid w:val="003172AE"/>
    <w:rsid w:val="0031776B"/>
    <w:rsid w:val="0031790F"/>
    <w:rsid w:val="00317B49"/>
    <w:rsid w:val="00320487"/>
    <w:rsid w:val="00323485"/>
    <w:rsid w:val="0032420E"/>
    <w:rsid w:val="003245A7"/>
    <w:rsid w:val="00326FD7"/>
    <w:rsid w:val="003302A4"/>
    <w:rsid w:val="00330804"/>
    <w:rsid w:val="00330E1D"/>
    <w:rsid w:val="00331AEB"/>
    <w:rsid w:val="00333703"/>
    <w:rsid w:val="00335939"/>
    <w:rsid w:val="00337793"/>
    <w:rsid w:val="00343409"/>
    <w:rsid w:val="00350D68"/>
    <w:rsid w:val="0035117F"/>
    <w:rsid w:val="00351973"/>
    <w:rsid w:val="0036362A"/>
    <w:rsid w:val="00364BC8"/>
    <w:rsid w:val="003652F5"/>
    <w:rsid w:val="003670D6"/>
    <w:rsid w:val="003709DC"/>
    <w:rsid w:val="003715A5"/>
    <w:rsid w:val="00374954"/>
    <w:rsid w:val="00376B42"/>
    <w:rsid w:val="003770B4"/>
    <w:rsid w:val="003772A2"/>
    <w:rsid w:val="00380F40"/>
    <w:rsid w:val="0038307D"/>
    <w:rsid w:val="0038333A"/>
    <w:rsid w:val="00386654"/>
    <w:rsid w:val="003868F3"/>
    <w:rsid w:val="00387746"/>
    <w:rsid w:val="00387E78"/>
    <w:rsid w:val="00391634"/>
    <w:rsid w:val="00395687"/>
    <w:rsid w:val="00395DE8"/>
    <w:rsid w:val="003973E1"/>
    <w:rsid w:val="00397490"/>
    <w:rsid w:val="003A06C6"/>
    <w:rsid w:val="003A0EE2"/>
    <w:rsid w:val="003A20E5"/>
    <w:rsid w:val="003A36EF"/>
    <w:rsid w:val="003A4DB2"/>
    <w:rsid w:val="003A674A"/>
    <w:rsid w:val="003B1D56"/>
    <w:rsid w:val="003B226E"/>
    <w:rsid w:val="003B3377"/>
    <w:rsid w:val="003B68C6"/>
    <w:rsid w:val="003B7446"/>
    <w:rsid w:val="003C16A3"/>
    <w:rsid w:val="003C3999"/>
    <w:rsid w:val="003C5690"/>
    <w:rsid w:val="003C6251"/>
    <w:rsid w:val="003D05CA"/>
    <w:rsid w:val="003D0CA6"/>
    <w:rsid w:val="003D1E2E"/>
    <w:rsid w:val="003D239C"/>
    <w:rsid w:val="003D6A5D"/>
    <w:rsid w:val="003D7E46"/>
    <w:rsid w:val="003E380C"/>
    <w:rsid w:val="003E3CE6"/>
    <w:rsid w:val="003E3F78"/>
    <w:rsid w:val="003E41B2"/>
    <w:rsid w:val="003E73A4"/>
    <w:rsid w:val="003F1D82"/>
    <w:rsid w:val="003F2DE4"/>
    <w:rsid w:val="003F2F54"/>
    <w:rsid w:val="003F3AA5"/>
    <w:rsid w:val="003F5345"/>
    <w:rsid w:val="00401337"/>
    <w:rsid w:val="00403326"/>
    <w:rsid w:val="00403E97"/>
    <w:rsid w:val="00405F23"/>
    <w:rsid w:val="00406608"/>
    <w:rsid w:val="00406941"/>
    <w:rsid w:val="0040778D"/>
    <w:rsid w:val="00410D8D"/>
    <w:rsid w:val="0041187F"/>
    <w:rsid w:val="00415942"/>
    <w:rsid w:val="00415A1C"/>
    <w:rsid w:val="004168FF"/>
    <w:rsid w:val="00417F1A"/>
    <w:rsid w:val="00422574"/>
    <w:rsid w:val="00422CAB"/>
    <w:rsid w:val="004245ED"/>
    <w:rsid w:val="0042721F"/>
    <w:rsid w:val="00434B94"/>
    <w:rsid w:val="0043658C"/>
    <w:rsid w:val="00440C94"/>
    <w:rsid w:val="00441E90"/>
    <w:rsid w:val="00441FBC"/>
    <w:rsid w:val="00447A16"/>
    <w:rsid w:val="00447BC6"/>
    <w:rsid w:val="00447BEB"/>
    <w:rsid w:val="00447CB0"/>
    <w:rsid w:val="00453726"/>
    <w:rsid w:val="004537AB"/>
    <w:rsid w:val="00453FC2"/>
    <w:rsid w:val="00454EF4"/>
    <w:rsid w:val="00455E45"/>
    <w:rsid w:val="00457162"/>
    <w:rsid w:val="00460309"/>
    <w:rsid w:val="00461183"/>
    <w:rsid w:val="00461CEE"/>
    <w:rsid w:val="00461EE3"/>
    <w:rsid w:val="00464C87"/>
    <w:rsid w:val="004654A5"/>
    <w:rsid w:val="004667F7"/>
    <w:rsid w:val="00467F15"/>
    <w:rsid w:val="0047096A"/>
    <w:rsid w:val="00471BCA"/>
    <w:rsid w:val="0047245D"/>
    <w:rsid w:val="004724AC"/>
    <w:rsid w:val="00472A44"/>
    <w:rsid w:val="00472FBA"/>
    <w:rsid w:val="00474D1A"/>
    <w:rsid w:val="00475857"/>
    <w:rsid w:val="00480187"/>
    <w:rsid w:val="004809CC"/>
    <w:rsid w:val="00481B66"/>
    <w:rsid w:val="00482A00"/>
    <w:rsid w:val="00484C7D"/>
    <w:rsid w:val="00484DC0"/>
    <w:rsid w:val="00485FE2"/>
    <w:rsid w:val="00486E2B"/>
    <w:rsid w:val="00490EFC"/>
    <w:rsid w:val="00493D5A"/>
    <w:rsid w:val="004957C6"/>
    <w:rsid w:val="004A2B7F"/>
    <w:rsid w:val="004A45E9"/>
    <w:rsid w:val="004A4EE2"/>
    <w:rsid w:val="004B0167"/>
    <w:rsid w:val="004B124D"/>
    <w:rsid w:val="004B18B4"/>
    <w:rsid w:val="004B20C9"/>
    <w:rsid w:val="004B56A6"/>
    <w:rsid w:val="004C00C3"/>
    <w:rsid w:val="004C43B1"/>
    <w:rsid w:val="004D0641"/>
    <w:rsid w:val="004D07A2"/>
    <w:rsid w:val="004D4BBD"/>
    <w:rsid w:val="004D56E1"/>
    <w:rsid w:val="004E2560"/>
    <w:rsid w:val="004E25BA"/>
    <w:rsid w:val="004E3745"/>
    <w:rsid w:val="004E5382"/>
    <w:rsid w:val="004E545C"/>
    <w:rsid w:val="004E5AC8"/>
    <w:rsid w:val="004E6F1C"/>
    <w:rsid w:val="004E7269"/>
    <w:rsid w:val="004F0C24"/>
    <w:rsid w:val="004F222D"/>
    <w:rsid w:val="004F2444"/>
    <w:rsid w:val="004F70A6"/>
    <w:rsid w:val="004F7B4D"/>
    <w:rsid w:val="00502CD9"/>
    <w:rsid w:val="00504022"/>
    <w:rsid w:val="00504AFF"/>
    <w:rsid w:val="00505D72"/>
    <w:rsid w:val="00506592"/>
    <w:rsid w:val="0051058E"/>
    <w:rsid w:val="00510CFA"/>
    <w:rsid w:val="00510FF4"/>
    <w:rsid w:val="00511396"/>
    <w:rsid w:val="005120C2"/>
    <w:rsid w:val="0051367C"/>
    <w:rsid w:val="0051535C"/>
    <w:rsid w:val="005172A8"/>
    <w:rsid w:val="00523B3E"/>
    <w:rsid w:val="00523F8C"/>
    <w:rsid w:val="00525A5B"/>
    <w:rsid w:val="00525EDA"/>
    <w:rsid w:val="005262A1"/>
    <w:rsid w:val="00526D9C"/>
    <w:rsid w:val="005270DF"/>
    <w:rsid w:val="00535F69"/>
    <w:rsid w:val="00536563"/>
    <w:rsid w:val="0054058D"/>
    <w:rsid w:val="00540948"/>
    <w:rsid w:val="0054170E"/>
    <w:rsid w:val="00541FC3"/>
    <w:rsid w:val="00543120"/>
    <w:rsid w:val="00544402"/>
    <w:rsid w:val="00544C08"/>
    <w:rsid w:val="00547D7E"/>
    <w:rsid w:val="00547F32"/>
    <w:rsid w:val="005501D6"/>
    <w:rsid w:val="005520B4"/>
    <w:rsid w:val="005566EA"/>
    <w:rsid w:val="00557B94"/>
    <w:rsid w:val="00561972"/>
    <w:rsid w:val="005637BB"/>
    <w:rsid w:val="00563ED9"/>
    <w:rsid w:val="00565076"/>
    <w:rsid w:val="00566277"/>
    <w:rsid w:val="00566F94"/>
    <w:rsid w:val="0056731A"/>
    <w:rsid w:val="00567864"/>
    <w:rsid w:val="00571514"/>
    <w:rsid w:val="0057167F"/>
    <w:rsid w:val="00571AA6"/>
    <w:rsid w:val="00573AE8"/>
    <w:rsid w:val="005812F1"/>
    <w:rsid w:val="005834B8"/>
    <w:rsid w:val="00585427"/>
    <w:rsid w:val="00590672"/>
    <w:rsid w:val="00591280"/>
    <w:rsid w:val="005918E4"/>
    <w:rsid w:val="00592221"/>
    <w:rsid w:val="0059323E"/>
    <w:rsid w:val="00594006"/>
    <w:rsid w:val="00595C4F"/>
    <w:rsid w:val="005A1EFD"/>
    <w:rsid w:val="005A2C04"/>
    <w:rsid w:val="005A3AB0"/>
    <w:rsid w:val="005A3E0D"/>
    <w:rsid w:val="005A7417"/>
    <w:rsid w:val="005B0557"/>
    <w:rsid w:val="005B103C"/>
    <w:rsid w:val="005B131C"/>
    <w:rsid w:val="005B164B"/>
    <w:rsid w:val="005B1A35"/>
    <w:rsid w:val="005B1B4C"/>
    <w:rsid w:val="005B28FF"/>
    <w:rsid w:val="005B2EE0"/>
    <w:rsid w:val="005B4ADF"/>
    <w:rsid w:val="005B5913"/>
    <w:rsid w:val="005B5C78"/>
    <w:rsid w:val="005B7E62"/>
    <w:rsid w:val="005C4A34"/>
    <w:rsid w:val="005C6DEF"/>
    <w:rsid w:val="005D3706"/>
    <w:rsid w:val="005D3CA3"/>
    <w:rsid w:val="005D4E3C"/>
    <w:rsid w:val="005D62F2"/>
    <w:rsid w:val="005D78CE"/>
    <w:rsid w:val="005E0C56"/>
    <w:rsid w:val="005E483A"/>
    <w:rsid w:val="005F0549"/>
    <w:rsid w:val="005F0777"/>
    <w:rsid w:val="005F208F"/>
    <w:rsid w:val="005F39A4"/>
    <w:rsid w:val="005F47F9"/>
    <w:rsid w:val="005F5949"/>
    <w:rsid w:val="005F60B4"/>
    <w:rsid w:val="005F6708"/>
    <w:rsid w:val="00600615"/>
    <w:rsid w:val="00600E41"/>
    <w:rsid w:val="00606651"/>
    <w:rsid w:val="00606989"/>
    <w:rsid w:val="00607D66"/>
    <w:rsid w:val="00611525"/>
    <w:rsid w:val="00613246"/>
    <w:rsid w:val="00613690"/>
    <w:rsid w:val="00613BA6"/>
    <w:rsid w:val="006158AC"/>
    <w:rsid w:val="00616ED6"/>
    <w:rsid w:val="00621E95"/>
    <w:rsid w:val="00621FF3"/>
    <w:rsid w:val="0062267A"/>
    <w:rsid w:val="006238AB"/>
    <w:rsid w:val="00626559"/>
    <w:rsid w:val="006339D4"/>
    <w:rsid w:val="006357DF"/>
    <w:rsid w:val="00641CE2"/>
    <w:rsid w:val="006422EB"/>
    <w:rsid w:val="00642743"/>
    <w:rsid w:val="00645EC2"/>
    <w:rsid w:val="00647956"/>
    <w:rsid w:val="00647AC5"/>
    <w:rsid w:val="00647FC1"/>
    <w:rsid w:val="00650B46"/>
    <w:rsid w:val="006532C8"/>
    <w:rsid w:val="006539E4"/>
    <w:rsid w:val="00653F4B"/>
    <w:rsid w:val="00654B27"/>
    <w:rsid w:val="00654FFA"/>
    <w:rsid w:val="00655B10"/>
    <w:rsid w:val="00655E4A"/>
    <w:rsid w:val="00656601"/>
    <w:rsid w:val="00656A63"/>
    <w:rsid w:val="00663705"/>
    <w:rsid w:val="00665997"/>
    <w:rsid w:val="00667049"/>
    <w:rsid w:val="00667857"/>
    <w:rsid w:val="00667ED2"/>
    <w:rsid w:val="006700BA"/>
    <w:rsid w:val="006707C4"/>
    <w:rsid w:val="00673876"/>
    <w:rsid w:val="006752D8"/>
    <w:rsid w:val="00677CE2"/>
    <w:rsid w:val="0068102A"/>
    <w:rsid w:val="00681EB0"/>
    <w:rsid w:val="006829EE"/>
    <w:rsid w:val="0068343D"/>
    <w:rsid w:val="00683572"/>
    <w:rsid w:val="0068414B"/>
    <w:rsid w:val="00685F1A"/>
    <w:rsid w:val="00686A80"/>
    <w:rsid w:val="0069037C"/>
    <w:rsid w:val="00690781"/>
    <w:rsid w:val="00692825"/>
    <w:rsid w:val="00692E42"/>
    <w:rsid w:val="00693318"/>
    <w:rsid w:val="00694C3B"/>
    <w:rsid w:val="0069503D"/>
    <w:rsid w:val="006A2008"/>
    <w:rsid w:val="006A49E9"/>
    <w:rsid w:val="006A4EB8"/>
    <w:rsid w:val="006A7002"/>
    <w:rsid w:val="006B1AED"/>
    <w:rsid w:val="006B38AA"/>
    <w:rsid w:val="006C0D52"/>
    <w:rsid w:val="006C3275"/>
    <w:rsid w:val="006C4C0F"/>
    <w:rsid w:val="006C4CDD"/>
    <w:rsid w:val="006C5A48"/>
    <w:rsid w:val="006D02B5"/>
    <w:rsid w:val="006D0D88"/>
    <w:rsid w:val="006D0E45"/>
    <w:rsid w:val="006D39D2"/>
    <w:rsid w:val="006D53ED"/>
    <w:rsid w:val="006D7E79"/>
    <w:rsid w:val="006E0537"/>
    <w:rsid w:val="006E3363"/>
    <w:rsid w:val="006E70AD"/>
    <w:rsid w:val="006F0420"/>
    <w:rsid w:val="006F1568"/>
    <w:rsid w:val="006F2808"/>
    <w:rsid w:val="006F5F43"/>
    <w:rsid w:val="006F6956"/>
    <w:rsid w:val="006F7B9B"/>
    <w:rsid w:val="00701189"/>
    <w:rsid w:val="0070455E"/>
    <w:rsid w:val="00704C30"/>
    <w:rsid w:val="00707416"/>
    <w:rsid w:val="007075AD"/>
    <w:rsid w:val="00713889"/>
    <w:rsid w:val="00714A6A"/>
    <w:rsid w:val="00717E5B"/>
    <w:rsid w:val="00721320"/>
    <w:rsid w:val="00721CD5"/>
    <w:rsid w:val="00721D06"/>
    <w:rsid w:val="00723B27"/>
    <w:rsid w:val="0072410D"/>
    <w:rsid w:val="00727CCA"/>
    <w:rsid w:val="00733AB8"/>
    <w:rsid w:val="00735118"/>
    <w:rsid w:val="00735584"/>
    <w:rsid w:val="007367F1"/>
    <w:rsid w:val="007368B3"/>
    <w:rsid w:val="00736B80"/>
    <w:rsid w:val="00736E4B"/>
    <w:rsid w:val="0074356A"/>
    <w:rsid w:val="00744650"/>
    <w:rsid w:val="00744AD5"/>
    <w:rsid w:val="007453FD"/>
    <w:rsid w:val="0075149B"/>
    <w:rsid w:val="00752119"/>
    <w:rsid w:val="0075291B"/>
    <w:rsid w:val="00753923"/>
    <w:rsid w:val="007541AF"/>
    <w:rsid w:val="007548B9"/>
    <w:rsid w:val="00762C2C"/>
    <w:rsid w:val="00763629"/>
    <w:rsid w:val="007652CA"/>
    <w:rsid w:val="00766503"/>
    <w:rsid w:val="00771F1A"/>
    <w:rsid w:val="00772A1D"/>
    <w:rsid w:val="00773872"/>
    <w:rsid w:val="0077391E"/>
    <w:rsid w:val="00777DA0"/>
    <w:rsid w:val="0078019D"/>
    <w:rsid w:val="00782AEC"/>
    <w:rsid w:val="007877A6"/>
    <w:rsid w:val="00793A35"/>
    <w:rsid w:val="007A08CF"/>
    <w:rsid w:val="007A5C2B"/>
    <w:rsid w:val="007A6684"/>
    <w:rsid w:val="007B0092"/>
    <w:rsid w:val="007B0A8C"/>
    <w:rsid w:val="007B3634"/>
    <w:rsid w:val="007B4A0E"/>
    <w:rsid w:val="007B4CBE"/>
    <w:rsid w:val="007B550C"/>
    <w:rsid w:val="007C0C5F"/>
    <w:rsid w:val="007C16F7"/>
    <w:rsid w:val="007C1BCB"/>
    <w:rsid w:val="007C2EB6"/>
    <w:rsid w:val="007C41B8"/>
    <w:rsid w:val="007C4619"/>
    <w:rsid w:val="007C4BC4"/>
    <w:rsid w:val="007D4F2A"/>
    <w:rsid w:val="007D5CEF"/>
    <w:rsid w:val="007D5E08"/>
    <w:rsid w:val="007E05F5"/>
    <w:rsid w:val="007E18B1"/>
    <w:rsid w:val="007E24F2"/>
    <w:rsid w:val="007E25CB"/>
    <w:rsid w:val="007E62C0"/>
    <w:rsid w:val="007F042A"/>
    <w:rsid w:val="007F04EB"/>
    <w:rsid w:val="007F0F75"/>
    <w:rsid w:val="007F5917"/>
    <w:rsid w:val="007F7640"/>
    <w:rsid w:val="007F7CC6"/>
    <w:rsid w:val="008027E3"/>
    <w:rsid w:val="00803125"/>
    <w:rsid w:val="0080350D"/>
    <w:rsid w:val="00804056"/>
    <w:rsid w:val="0080415A"/>
    <w:rsid w:val="008049B6"/>
    <w:rsid w:val="0080549A"/>
    <w:rsid w:val="008111D3"/>
    <w:rsid w:val="00811569"/>
    <w:rsid w:val="00811D13"/>
    <w:rsid w:val="00812129"/>
    <w:rsid w:val="00814115"/>
    <w:rsid w:val="0081427E"/>
    <w:rsid w:val="00815B0E"/>
    <w:rsid w:val="008161C5"/>
    <w:rsid w:val="00817685"/>
    <w:rsid w:val="00817C67"/>
    <w:rsid w:val="00817C6A"/>
    <w:rsid w:val="008207B3"/>
    <w:rsid w:val="00822684"/>
    <w:rsid w:val="00825F40"/>
    <w:rsid w:val="00826EB1"/>
    <w:rsid w:val="008317B4"/>
    <w:rsid w:val="00832D80"/>
    <w:rsid w:val="00833222"/>
    <w:rsid w:val="0083573E"/>
    <w:rsid w:val="00836BC4"/>
    <w:rsid w:val="00837FA2"/>
    <w:rsid w:val="00840B87"/>
    <w:rsid w:val="0084324D"/>
    <w:rsid w:val="00845158"/>
    <w:rsid w:val="0085338F"/>
    <w:rsid w:val="00861767"/>
    <w:rsid w:val="00862E68"/>
    <w:rsid w:val="00864594"/>
    <w:rsid w:val="00866E12"/>
    <w:rsid w:val="008706A2"/>
    <w:rsid w:val="00871528"/>
    <w:rsid w:val="00871577"/>
    <w:rsid w:val="0087392C"/>
    <w:rsid w:val="00874386"/>
    <w:rsid w:val="00874897"/>
    <w:rsid w:val="00874C42"/>
    <w:rsid w:val="00874EA2"/>
    <w:rsid w:val="00882345"/>
    <w:rsid w:val="00884CC8"/>
    <w:rsid w:val="00886383"/>
    <w:rsid w:val="0089041E"/>
    <w:rsid w:val="0089339B"/>
    <w:rsid w:val="0089367E"/>
    <w:rsid w:val="00893D7A"/>
    <w:rsid w:val="008A0FFA"/>
    <w:rsid w:val="008A4395"/>
    <w:rsid w:val="008A58C1"/>
    <w:rsid w:val="008B10B5"/>
    <w:rsid w:val="008B2B7C"/>
    <w:rsid w:val="008B3C8D"/>
    <w:rsid w:val="008B4F6F"/>
    <w:rsid w:val="008B6204"/>
    <w:rsid w:val="008B6A3D"/>
    <w:rsid w:val="008B7858"/>
    <w:rsid w:val="008C0132"/>
    <w:rsid w:val="008C0777"/>
    <w:rsid w:val="008C07F3"/>
    <w:rsid w:val="008C0BB6"/>
    <w:rsid w:val="008C247A"/>
    <w:rsid w:val="008C2683"/>
    <w:rsid w:val="008C3AFE"/>
    <w:rsid w:val="008C4C63"/>
    <w:rsid w:val="008D0301"/>
    <w:rsid w:val="008D05F1"/>
    <w:rsid w:val="008D0F80"/>
    <w:rsid w:val="008D1959"/>
    <w:rsid w:val="008D6785"/>
    <w:rsid w:val="008D6EFC"/>
    <w:rsid w:val="008E4D98"/>
    <w:rsid w:val="008E55A5"/>
    <w:rsid w:val="008E5BDF"/>
    <w:rsid w:val="008E6168"/>
    <w:rsid w:val="008E6B11"/>
    <w:rsid w:val="008F08F2"/>
    <w:rsid w:val="008F2D0A"/>
    <w:rsid w:val="008F38CC"/>
    <w:rsid w:val="008F394C"/>
    <w:rsid w:val="008F4710"/>
    <w:rsid w:val="008F756D"/>
    <w:rsid w:val="008F7646"/>
    <w:rsid w:val="008F76BA"/>
    <w:rsid w:val="008F7AB2"/>
    <w:rsid w:val="00900913"/>
    <w:rsid w:val="00900E27"/>
    <w:rsid w:val="00901141"/>
    <w:rsid w:val="00901745"/>
    <w:rsid w:val="00902139"/>
    <w:rsid w:val="00906298"/>
    <w:rsid w:val="009113BF"/>
    <w:rsid w:val="009137E0"/>
    <w:rsid w:val="0091383C"/>
    <w:rsid w:val="0091485B"/>
    <w:rsid w:val="009159D0"/>
    <w:rsid w:val="00916B03"/>
    <w:rsid w:val="00916C04"/>
    <w:rsid w:val="0091771A"/>
    <w:rsid w:val="0091797C"/>
    <w:rsid w:val="00922281"/>
    <w:rsid w:val="009226B0"/>
    <w:rsid w:val="00922D19"/>
    <w:rsid w:val="0092395E"/>
    <w:rsid w:val="0092596F"/>
    <w:rsid w:val="00927332"/>
    <w:rsid w:val="00933373"/>
    <w:rsid w:val="00933D9F"/>
    <w:rsid w:val="00936348"/>
    <w:rsid w:val="009367C2"/>
    <w:rsid w:val="00940D46"/>
    <w:rsid w:val="00941E49"/>
    <w:rsid w:val="00942110"/>
    <w:rsid w:val="00945A93"/>
    <w:rsid w:val="00945DB2"/>
    <w:rsid w:val="009461FE"/>
    <w:rsid w:val="0094626D"/>
    <w:rsid w:val="00947609"/>
    <w:rsid w:val="00954735"/>
    <w:rsid w:val="00955C3F"/>
    <w:rsid w:val="00957E72"/>
    <w:rsid w:val="009614D5"/>
    <w:rsid w:val="0096174D"/>
    <w:rsid w:val="009647C4"/>
    <w:rsid w:val="00965AA1"/>
    <w:rsid w:val="00965FC2"/>
    <w:rsid w:val="00967362"/>
    <w:rsid w:val="00970971"/>
    <w:rsid w:val="00970F39"/>
    <w:rsid w:val="009719D2"/>
    <w:rsid w:val="00973671"/>
    <w:rsid w:val="00973786"/>
    <w:rsid w:val="00975404"/>
    <w:rsid w:val="009762C4"/>
    <w:rsid w:val="0098128C"/>
    <w:rsid w:val="00982DE7"/>
    <w:rsid w:val="009837A2"/>
    <w:rsid w:val="00983A11"/>
    <w:rsid w:val="00985C21"/>
    <w:rsid w:val="009861AC"/>
    <w:rsid w:val="0099107D"/>
    <w:rsid w:val="009915D6"/>
    <w:rsid w:val="00991F97"/>
    <w:rsid w:val="00992582"/>
    <w:rsid w:val="00993AC6"/>
    <w:rsid w:val="00995D0A"/>
    <w:rsid w:val="00996FF7"/>
    <w:rsid w:val="009A05CC"/>
    <w:rsid w:val="009A1626"/>
    <w:rsid w:val="009A1FE1"/>
    <w:rsid w:val="009A5546"/>
    <w:rsid w:val="009B4B04"/>
    <w:rsid w:val="009B7661"/>
    <w:rsid w:val="009C2696"/>
    <w:rsid w:val="009C2811"/>
    <w:rsid w:val="009C2962"/>
    <w:rsid w:val="009C6E01"/>
    <w:rsid w:val="009D0040"/>
    <w:rsid w:val="009D4764"/>
    <w:rsid w:val="009D5E18"/>
    <w:rsid w:val="009D5F9F"/>
    <w:rsid w:val="009D6FB5"/>
    <w:rsid w:val="009E02AC"/>
    <w:rsid w:val="009E283B"/>
    <w:rsid w:val="009E3ACF"/>
    <w:rsid w:val="009E48AF"/>
    <w:rsid w:val="009E5373"/>
    <w:rsid w:val="009F0A32"/>
    <w:rsid w:val="009F228F"/>
    <w:rsid w:val="009F3A25"/>
    <w:rsid w:val="009F7004"/>
    <w:rsid w:val="00A00049"/>
    <w:rsid w:val="00A03460"/>
    <w:rsid w:val="00A0440D"/>
    <w:rsid w:val="00A0596C"/>
    <w:rsid w:val="00A05F8F"/>
    <w:rsid w:val="00A06DB8"/>
    <w:rsid w:val="00A075D9"/>
    <w:rsid w:val="00A07FDE"/>
    <w:rsid w:val="00A10291"/>
    <w:rsid w:val="00A11BEE"/>
    <w:rsid w:val="00A11BF1"/>
    <w:rsid w:val="00A142D0"/>
    <w:rsid w:val="00A1495F"/>
    <w:rsid w:val="00A14DEA"/>
    <w:rsid w:val="00A15CE8"/>
    <w:rsid w:val="00A16E70"/>
    <w:rsid w:val="00A218F8"/>
    <w:rsid w:val="00A2487B"/>
    <w:rsid w:val="00A31A19"/>
    <w:rsid w:val="00A343D4"/>
    <w:rsid w:val="00A35231"/>
    <w:rsid w:val="00A374DE"/>
    <w:rsid w:val="00A415C2"/>
    <w:rsid w:val="00A41CED"/>
    <w:rsid w:val="00A43A6F"/>
    <w:rsid w:val="00A47243"/>
    <w:rsid w:val="00A479C3"/>
    <w:rsid w:val="00A5386D"/>
    <w:rsid w:val="00A53D3B"/>
    <w:rsid w:val="00A554C9"/>
    <w:rsid w:val="00A55ADE"/>
    <w:rsid w:val="00A57E03"/>
    <w:rsid w:val="00A60C7D"/>
    <w:rsid w:val="00A64446"/>
    <w:rsid w:val="00A645FA"/>
    <w:rsid w:val="00A6617F"/>
    <w:rsid w:val="00A701CB"/>
    <w:rsid w:val="00A709F9"/>
    <w:rsid w:val="00A70C68"/>
    <w:rsid w:val="00A71196"/>
    <w:rsid w:val="00A71A94"/>
    <w:rsid w:val="00A72A80"/>
    <w:rsid w:val="00A73C4F"/>
    <w:rsid w:val="00A75438"/>
    <w:rsid w:val="00A75907"/>
    <w:rsid w:val="00A7624C"/>
    <w:rsid w:val="00A76EC6"/>
    <w:rsid w:val="00A77E50"/>
    <w:rsid w:val="00A80AD0"/>
    <w:rsid w:val="00A81689"/>
    <w:rsid w:val="00A81C62"/>
    <w:rsid w:val="00A84B7D"/>
    <w:rsid w:val="00A8688D"/>
    <w:rsid w:val="00A87C59"/>
    <w:rsid w:val="00A87DB9"/>
    <w:rsid w:val="00A90027"/>
    <w:rsid w:val="00A90FA4"/>
    <w:rsid w:val="00A90FAB"/>
    <w:rsid w:val="00A9783D"/>
    <w:rsid w:val="00A97BB2"/>
    <w:rsid w:val="00AA2513"/>
    <w:rsid w:val="00AA4C7D"/>
    <w:rsid w:val="00AA6167"/>
    <w:rsid w:val="00AA6277"/>
    <w:rsid w:val="00AB2ED9"/>
    <w:rsid w:val="00AB3287"/>
    <w:rsid w:val="00AB39FC"/>
    <w:rsid w:val="00AB4B2B"/>
    <w:rsid w:val="00AB4C06"/>
    <w:rsid w:val="00AB6380"/>
    <w:rsid w:val="00AB7F0E"/>
    <w:rsid w:val="00AC05C0"/>
    <w:rsid w:val="00AC2C65"/>
    <w:rsid w:val="00AC3F88"/>
    <w:rsid w:val="00AC4C22"/>
    <w:rsid w:val="00AD0144"/>
    <w:rsid w:val="00AD09D3"/>
    <w:rsid w:val="00AD42B3"/>
    <w:rsid w:val="00AD4D3B"/>
    <w:rsid w:val="00AD67BF"/>
    <w:rsid w:val="00AD7321"/>
    <w:rsid w:val="00AD74E4"/>
    <w:rsid w:val="00AD7A12"/>
    <w:rsid w:val="00AE0D07"/>
    <w:rsid w:val="00AE0E91"/>
    <w:rsid w:val="00AE119F"/>
    <w:rsid w:val="00AE16E3"/>
    <w:rsid w:val="00AE327B"/>
    <w:rsid w:val="00AE68A5"/>
    <w:rsid w:val="00AF0588"/>
    <w:rsid w:val="00AF19FA"/>
    <w:rsid w:val="00AF22D1"/>
    <w:rsid w:val="00AF2EE6"/>
    <w:rsid w:val="00AF4D39"/>
    <w:rsid w:val="00B015E8"/>
    <w:rsid w:val="00B047A9"/>
    <w:rsid w:val="00B06077"/>
    <w:rsid w:val="00B1265B"/>
    <w:rsid w:val="00B126C1"/>
    <w:rsid w:val="00B15492"/>
    <w:rsid w:val="00B16774"/>
    <w:rsid w:val="00B1758D"/>
    <w:rsid w:val="00B2089F"/>
    <w:rsid w:val="00B20A96"/>
    <w:rsid w:val="00B24BD7"/>
    <w:rsid w:val="00B26219"/>
    <w:rsid w:val="00B30694"/>
    <w:rsid w:val="00B319E9"/>
    <w:rsid w:val="00B35AB0"/>
    <w:rsid w:val="00B35AEE"/>
    <w:rsid w:val="00B36FC9"/>
    <w:rsid w:val="00B376D7"/>
    <w:rsid w:val="00B41B14"/>
    <w:rsid w:val="00B42BDA"/>
    <w:rsid w:val="00B44753"/>
    <w:rsid w:val="00B514D8"/>
    <w:rsid w:val="00B5170B"/>
    <w:rsid w:val="00B527CF"/>
    <w:rsid w:val="00B52A0B"/>
    <w:rsid w:val="00B52E2A"/>
    <w:rsid w:val="00B53323"/>
    <w:rsid w:val="00B53781"/>
    <w:rsid w:val="00B54A97"/>
    <w:rsid w:val="00B54EE2"/>
    <w:rsid w:val="00B55146"/>
    <w:rsid w:val="00B55B61"/>
    <w:rsid w:val="00B57A8E"/>
    <w:rsid w:val="00B57D13"/>
    <w:rsid w:val="00B60554"/>
    <w:rsid w:val="00B611C1"/>
    <w:rsid w:val="00B62DA7"/>
    <w:rsid w:val="00B649F7"/>
    <w:rsid w:val="00B66515"/>
    <w:rsid w:val="00B668FF"/>
    <w:rsid w:val="00B717E1"/>
    <w:rsid w:val="00B71A07"/>
    <w:rsid w:val="00B722CF"/>
    <w:rsid w:val="00B73857"/>
    <w:rsid w:val="00B74178"/>
    <w:rsid w:val="00B7423C"/>
    <w:rsid w:val="00B744C2"/>
    <w:rsid w:val="00B74DBD"/>
    <w:rsid w:val="00B7537C"/>
    <w:rsid w:val="00B7685A"/>
    <w:rsid w:val="00B77741"/>
    <w:rsid w:val="00B81E9F"/>
    <w:rsid w:val="00B83A28"/>
    <w:rsid w:val="00B867C8"/>
    <w:rsid w:val="00B868CC"/>
    <w:rsid w:val="00B8710B"/>
    <w:rsid w:val="00B87387"/>
    <w:rsid w:val="00B907BC"/>
    <w:rsid w:val="00B914AE"/>
    <w:rsid w:val="00B924DE"/>
    <w:rsid w:val="00B928BE"/>
    <w:rsid w:val="00B930E2"/>
    <w:rsid w:val="00B9468B"/>
    <w:rsid w:val="00B95EC1"/>
    <w:rsid w:val="00B96845"/>
    <w:rsid w:val="00B97826"/>
    <w:rsid w:val="00B97B05"/>
    <w:rsid w:val="00BA3741"/>
    <w:rsid w:val="00BA5158"/>
    <w:rsid w:val="00BA60C4"/>
    <w:rsid w:val="00BA6EE9"/>
    <w:rsid w:val="00BA77B4"/>
    <w:rsid w:val="00BB554E"/>
    <w:rsid w:val="00BB586F"/>
    <w:rsid w:val="00BB58A3"/>
    <w:rsid w:val="00BB64A1"/>
    <w:rsid w:val="00BC0662"/>
    <w:rsid w:val="00BC5033"/>
    <w:rsid w:val="00BC6789"/>
    <w:rsid w:val="00BC75DB"/>
    <w:rsid w:val="00BC7AE5"/>
    <w:rsid w:val="00BD0102"/>
    <w:rsid w:val="00BD75FC"/>
    <w:rsid w:val="00BD7676"/>
    <w:rsid w:val="00BD7E44"/>
    <w:rsid w:val="00BE06D5"/>
    <w:rsid w:val="00BE1594"/>
    <w:rsid w:val="00BE1D8A"/>
    <w:rsid w:val="00BE29F3"/>
    <w:rsid w:val="00BE2C71"/>
    <w:rsid w:val="00BE35EE"/>
    <w:rsid w:val="00BE44E6"/>
    <w:rsid w:val="00BE4A08"/>
    <w:rsid w:val="00BE5078"/>
    <w:rsid w:val="00BE6226"/>
    <w:rsid w:val="00BE6A38"/>
    <w:rsid w:val="00BE7FAA"/>
    <w:rsid w:val="00BF1377"/>
    <w:rsid w:val="00BF7A2B"/>
    <w:rsid w:val="00C00009"/>
    <w:rsid w:val="00C001E2"/>
    <w:rsid w:val="00C00BB2"/>
    <w:rsid w:val="00C0180E"/>
    <w:rsid w:val="00C03C27"/>
    <w:rsid w:val="00C057D6"/>
    <w:rsid w:val="00C14663"/>
    <w:rsid w:val="00C15CCC"/>
    <w:rsid w:val="00C175FB"/>
    <w:rsid w:val="00C17FBE"/>
    <w:rsid w:val="00C210AF"/>
    <w:rsid w:val="00C212C9"/>
    <w:rsid w:val="00C2219D"/>
    <w:rsid w:val="00C22EF3"/>
    <w:rsid w:val="00C25023"/>
    <w:rsid w:val="00C27280"/>
    <w:rsid w:val="00C30BCC"/>
    <w:rsid w:val="00C3349A"/>
    <w:rsid w:val="00C34E1C"/>
    <w:rsid w:val="00C35D6D"/>
    <w:rsid w:val="00C36F4C"/>
    <w:rsid w:val="00C3719D"/>
    <w:rsid w:val="00C44632"/>
    <w:rsid w:val="00C458DD"/>
    <w:rsid w:val="00C45ED7"/>
    <w:rsid w:val="00C47EFF"/>
    <w:rsid w:val="00C51F3C"/>
    <w:rsid w:val="00C53203"/>
    <w:rsid w:val="00C56048"/>
    <w:rsid w:val="00C57C2E"/>
    <w:rsid w:val="00C6069D"/>
    <w:rsid w:val="00C6798C"/>
    <w:rsid w:val="00C70556"/>
    <w:rsid w:val="00C726AE"/>
    <w:rsid w:val="00C726C0"/>
    <w:rsid w:val="00C73CB1"/>
    <w:rsid w:val="00C743BF"/>
    <w:rsid w:val="00C76076"/>
    <w:rsid w:val="00C81EF2"/>
    <w:rsid w:val="00C82078"/>
    <w:rsid w:val="00C83FF6"/>
    <w:rsid w:val="00C85EE3"/>
    <w:rsid w:val="00C9007C"/>
    <w:rsid w:val="00C90111"/>
    <w:rsid w:val="00C90A56"/>
    <w:rsid w:val="00C92AEB"/>
    <w:rsid w:val="00C92C84"/>
    <w:rsid w:val="00C95575"/>
    <w:rsid w:val="00C95A89"/>
    <w:rsid w:val="00C963B1"/>
    <w:rsid w:val="00C977E2"/>
    <w:rsid w:val="00CA227B"/>
    <w:rsid w:val="00CA4A07"/>
    <w:rsid w:val="00CA74E4"/>
    <w:rsid w:val="00CB538A"/>
    <w:rsid w:val="00CB5C77"/>
    <w:rsid w:val="00CB7101"/>
    <w:rsid w:val="00CB7448"/>
    <w:rsid w:val="00CC1526"/>
    <w:rsid w:val="00CC1E8D"/>
    <w:rsid w:val="00CC4B33"/>
    <w:rsid w:val="00CC4C5D"/>
    <w:rsid w:val="00CC50FD"/>
    <w:rsid w:val="00CC752E"/>
    <w:rsid w:val="00CD1517"/>
    <w:rsid w:val="00CD2953"/>
    <w:rsid w:val="00CD38CC"/>
    <w:rsid w:val="00CD3C47"/>
    <w:rsid w:val="00CD5F37"/>
    <w:rsid w:val="00CE30DE"/>
    <w:rsid w:val="00CF3AF8"/>
    <w:rsid w:val="00CF3B50"/>
    <w:rsid w:val="00CF6EBC"/>
    <w:rsid w:val="00CF7087"/>
    <w:rsid w:val="00CF7ADE"/>
    <w:rsid w:val="00D05BE5"/>
    <w:rsid w:val="00D11F94"/>
    <w:rsid w:val="00D126FD"/>
    <w:rsid w:val="00D12B2A"/>
    <w:rsid w:val="00D1498F"/>
    <w:rsid w:val="00D156A6"/>
    <w:rsid w:val="00D17137"/>
    <w:rsid w:val="00D17BE9"/>
    <w:rsid w:val="00D22D36"/>
    <w:rsid w:val="00D246F1"/>
    <w:rsid w:val="00D2696E"/>
    <w:rsid w:val="00D30463"/>
    <w:rsid w:val="00D33A03"/>
    <w:rsid w:val="00D33A30"/>
    <w:rsid w:val="00D3602E"/>
    <w:rsid w:val="00D36300"/>
    <w:rsid w:val="00D3687E"/>
    <w:rsid w:val="00D37436"/>
    <w:rsid w:val="00D403DC"/>
    <w:rsid w:val="00D40F12"/>
    <w:rsid w:val="00D43E81"/>
    <w:rsid w:val="00D50097"/>
    <w:rsid w:val="00D503D1"/>
    <w:rsid w:val="00D507E3"/>
    <w:rsid w:val="00D529E9"/>
    <w:rsid w:val="00D53D26"/>
    <w:rsid w:val="00D54703"/>
    <w:rsid w:val="00D55E06"/>
    <w:rsid w:val="00D5775F"/>
    <w:rsid w:val="00D61151"/>
    <w:rsid w:val="00D63AC3"/>
    <w:rsid w:val="00D66BFE"/>
    <w:rsid w:val="00D66D96"/>
    <w:rsid w:val="00D67115"/>
    <w:rsid w:val="00D721E1"/>
    <w:rsid w:val="00D72E8E"/>
    <w:rsid w:val="00D74D5F"/>
    <w:rsid w:val="00D768A7"/>
    <w:rsid w:val="00D76991"/>
    <w:rsid w:val="00D81230"/>
    <w:rsid w:val="00D81446"/>
    <w:rsid w:val="00D81CCE"/>
    <w:rsid w:val="00D8206F"/>
    <w:rsid w:val="00D908AE"/>
    <w:rsid w:val="00D91E0C"/>
    <w:rsid w:val="00D92968"/>
    <w:rsid w:val="00D937D9"/>
    <w:rsid w:val="00D938C2"/>
    <w:rsid w:val="00D97737"/>
    <w:rsid w:val="00D97C79"/>
    <w:rsid w:val="00DA0FC8"/>
    <w:rsid w:val="00DA1875"/>
    <w:rsid w:val="00DA5392"/>
    <w:rsid w:val="00DA6464"/>
    <w:rsid w:val="00DA70C3"/>
    <w:rsid w:val="00DA7DA6"/>
    <w:rsid w:val="00DB0C40"/>
    <w:rsid w:val="00DB151A"/>
    <w:rsid w:val="00DB16D9"/>
    <w:rsid w:val="00DB1922"/>
    <w:rsid w:val="00DB5A94"/>
    <w:rsid w:val="00DB5DAB"/>
    <w:rsid w:val="00DB6DBC"/>
    <w:rsid w:val="00DB740D"/>
    <w:rsid w:val="00DB76D6"/>
    <w:rsid w:val="00DC3027"/>
    <w:rsid w:val="00DC7946"/>
    <w:rsid w:val="00DD0357"/>
    <w:rsid w:val="00DD1475"/>
    <w:rsid w:val="00DD1494"/>
    <w:rsid w:val="00DD22CF"/>
    <w:rsid w:val="00DD52DD"/>
    <w:rsid w:val="00DD62CD"/>
    <w:rsid w:val="00DD758D"/>
    <w:rsid w:val="00DE0719"/>
    <w:rsid w:val="00DE2D16"/>
    <w:rsid w:val="00DE39B3"/>
    <w:rsid w:val="00DE42EC"/>
    <w:rsid w:val="00DE49E3"/>
    <w:rsid w:val="00DE7492"/>
    <w:rsid w:val="00DF32E5"/>
    <w:rsid w:val="00DF4D4D"/>
    <w:rsid w:val="00E00007"/>
    <w:rsid w:val="00E00FCC"/>
    <w:rsid w:val="00E012E3"/>
    <w:rsid w:val="00E013D0"/>
    <w:rsid w:val="00E04084"/>
    <w:rsid w:val="00E04B65"/>
    <w:rsid w:val="00E07782"/>
    <w:rsid w:val="00E11AB7"/>
    <w:rsid w:val="00E11BA8"/>
    <w:rsid w:val="00E11C46"/>
    <w:rsid w:val="00E121FF"/>
    <w:rsid w:val="00E13ABB"/>
    <w:rsid w:val="00E13D14"/>
    <w:rsid w:val="00E1464E"/>
    <w:rsid w:val="00E14CBC"/>
    <w:rsid w:val="00E16CD1"/>
    <w:rsid w:val="00E172FE"/>
    <w:rsid w:val="00E21B95"/>
    <w:rsid w:val="00E22132"/>
    <w:rsid w:val="00E22695"/>
    <w:rsid w:val="00E23492"/>
    <w:rsid w:val="00E23DF8"/>
    <w:rsid w:val="00E24BC0"/>
    <w:rsid w:val="00E24DB1"/>
    <w:rsid w:val="00E2543B"/>
    <w:rsid w:val="00E2646D"/>
    <w:rsid w:val="00E27540"/>
    <w:rsid w:val="00E30933"/>
    <w:rsid w:val="00E31653"/>
    <w:rsid w:val="00E31D24"/>
    <w:rsid w:val="00E32C64"/>
    <w:rsid w:val="00E32D21"/>
    <w:rsid w:val="00E33387"/>
    <w:rsid w:val="00E3376D"/>
    <w:rsid w:val="00E34E3A"/>
    <w:rsid w:val="00E353EA"/>
    <w:rsid w:val="00E41F22"/>
    <w:rsid w:val="00E421DF"/>
    <w:rsid w:val="00E44F20"/>
    <w:rsid w:val="00E50716"/>
    <w:rsid w:val="00E53780"/>
    <w:rsid w:val="00E5387B"/>
    <w:rsid w:val="00E6240C"/>
    <w:rsid w:val="00E625C6"/>
    <w:rsid w:val="00E63B7A"/>
    <w:rsid w:val="00E65B1D"/>
    <w:rsid w:val="00E669A8"/>
    <w:rsid w:val="00E70576"/>
    <w:rsid w:val="00E70AE3"/>
    <w:rsid w:val="00E71D7D"/>
    <w:rsid w:val="00E71ECB"/>
    <w:rsid w:val="00E7517F"/>
    <w:rsid w:val="00E75211"/>
    <w:rsid w:val="00E759E7"/>
    <w:rsid w:val="00E76DC8"/>
    <w:rsid w:val="00E77415"/>
    <w:rsid w:val="00E820B4"/>
    <w:rsid w:val="00E843A0"/>
    <w:rsid w:val="00E854BC"/>
    <w:rsid w:val="00E85F32"/>
    <w:rsid w:val="00E864B6"/>
    <w:rsid w:val="00E86A43"/>
    <w:rsid w:val="00E86C77"/>
    <w:rsid w:val="00E90DC1"/>
    <w:rsid w:val="00E939EB"/>
    <w:rsid w:val="00E95EF0"/>
    <w:rsid w:val="00EA101D"/>
    <w:rsid w:val="00EA5560"/>
    <w:rsid w:val="00EA5E3E"/>
    <w:rsid w:val="00EB07D9"/>
    <w:rsid w:val="00EB1C57"/>
    <w:rsid w:val="00EB1DC4"/>
    <w:rsid w:val="00EB2ED6"/>
    <w:rsid w:val="00EB4CFB"/>
    <w:rsid w:val="00EC04CF"/>
    <w:rsid w:val="00EC1344"/>
    <w:rsid w:val="00EC1F10"/>
    <w:rsid w:val="00EC2463"/>
    <w:rsid w:val="00EC34F0"/>
    <w:rsid w:val="00EC377C"/>
    <w:rsid w:val="00EC6A70"/>
    <w:rsid w:val="00ED0196"/>
    <w:rsid w:val="00ED54F9"/>
    <w:rsid w:val="00ED60AD"/>
    <w:rsid w:val="00ED6951"/>
    <w:rsid w:val="00ED7219"/>
    <w:rsid w:val="00ED7B25"/>
    <w:rsid w:val="00ED7B64"/>
    <w:rsid w:val="00EE0469"/>
    <w:rsid w:val="00EE0B0D"/>
    <w:rsid w:val="00EE0E69"/>
    <w:rsid w:val="00EE23F9"/>
    <w:rsid w:val="00EE52F1"/>
    <w:rsid w:val="00EE5407"/>
    <w:rsid w:val="00EF3F37"/>
    <w:rsid w:val="00EF45C8"/>
    <w:rsid w:val="00EF566F"/>
    <w:rsid w:val="00EF650D"/>
    <w:rsid w:val="00EF6749"/>
    <w:rsid w:val="00EF6829"/>
    <w:rsid w:val="00EF7C01"/>
    <w:rsid w:val="00F01829"/>
    <w:rsid w:val="00F07EC5"/>
    <w:rsid w:val="00F11318"/>
    <w:rsid w:val="00F11F23"/>
    <w:rsid w:val="00F13DAC"/>
    <w:rsid w:val="00F14450"/>
    <w:rsid w:val="00F147A5"/>
    <w:rsid w:val="00F14BFC"/>
    <w:rsid w:val="00F166DF"/>
    <w:rsid w:val="00F173BE"/>
    <w:rsid w:val="00F2048E"/>
    <w:rsid w:val="00F21478"/>
    <w:rsid w:val="00F21F6E"/>
    <w:rsid w:val="00F2208C"/>
    <w:rsid w:val="00F2265C"/>
    <w:rsid w:val="00F2531B"/>
    <w:rsid w:val="00F27201"/>
    <w:rsid w:val="00F3062E"/>
    <w:rsid w:val="00F30D53"/>
    <w:rsid w:val="00F3593B"/>
    <w:rsid w:val="00F3758F"/>
    <w:rsid w:val="00F413EB"/>
    <w:rsid w:val="00F42BC7"/>
    <w:rsid w:val="00F43990"/>
    <w:rsid w:val="00F45E6E"/>
    <w:rsid w:val="00F5042A"/>
    <w:rsid w:val="00F5046C"/>
    <w:rsid w:val="00F50960"/>
    <w:rsid w:val="00F517D1"/>
    <w:rsid w:val="00F51D13"/>
    <w:rsid w:val="00F51F61"/>
    <w:rsid w:val="00F538AB"/>
    <w:rsid w:val="00F553AF"/>
    <w:rsid w:val="00F6011F"/>
    <w:rsid w:val="00F60F81"/>
    <w:rsid w:val="00F61488"/>
    <w:rsid w:val="00F633BF"/>
    <w:rsid w:val="00F65B76"/>
    <w:rsid w:val="00F714FA"/>
    <w:rsid w:val="00F7259E"/>
    <w:rsid w:val="00F72CE9"/>
    <w:rsid w:val="00F73B0B"/>
    <w:rsid w:val="00F7530C"/>
    <w:rsid w:val="00F772B5"/>
    <w:rsid w:val="00F8315D"/>
    <w:rsid w:val="00F831F4"/>
    <w:rsid w:val="00F837CF"/>
    <w:rsid w:val="00F86720"/>
    <w:rsid w:val="00F87B8A"/>
    <w:rsid w:val="00F87EE5"/>
    <w:rsid w:val="00F90453"/>
    <w:rsid w:val="00F9312D"/>
    <w:rsid w:val="00F93918"/>
    <w:rsid w:val="00FA3A5B"/>
    <w:rsid w:val="00FA5EEE"/>
    <w:rsid w:val="00FB0A44"/>
    <w:rsid w:val="00FB1964"/>
    <w:rsid w:val="00FB1AEA"/>
    <w:rsid w:val="00FB1CC0"/>
    <w:rsid w:val="00FB2971"/>
    <w:rsid w:val="00FB73B4"/>
    <w:rsid w:val="00FC34B5"/>
    <w:rsid w:val="00FC47A6"/>
    <w:rsid w:val="00FC5C5A"/>
    <w:rsid w:val="00FC656A"/>
    <w:rsid w:val="00FC7389"/>
    <w:rsid w:val="00FC7759"/>
    <w:rsid w:val="00FD08B3"/>
    <w:rsid w:val="00FD0FC3"/>
    <w:rsid w:val="00FD103B"/>
    <w:rsid w:val="00FD1D41"/>
    <w:rsid w:val="00FD321A"/>
    <w:rsid w:val="00FD35F7"/>
    <w:rsid w:val="00FD3EC0"/>
    <w:rsid w:val="00FD48E7"/>
    <w:rsid w:val="00FD56AA"/>
    <w:rsid w:val="00FD7B4A"/>
    <w:rsid w:val="00FE1654"/>
    <w:rsid w:val="00FE2690"/>
    <w:rsid w:val="00FE2DCB"/>
    <w:rsid w:val="00FE326D"/>
    <w:rsid w:val="00FF247D"/>
    <w:rsid w:val="00FF33FF"/>
    <w:rsid w:val="00FF4AF0"/>
    <w:rsid w:val="00FF4D17"/>
    <w:rsid w:val="00FF4EEA"/>
    <w:rsid w:val="00FF50F2"/>
    <w:rsid w:val="00FF66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B47A"/>
  <w15:chartTrackingRefBased/>
  <w15:docId w15:val="{076DACA1-3ED2-49BD-9D62-F83D3FA7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2C64"/>
    <w:rPr>
      <w:sz w:val="24"/>
    </w:rPr>
  </w:style>
  <w:style w:type="paragraph" w:styleId="Kop1">
    <w:name w:val="heading 1"/>
    <w:basedOn w:val="Standaard"/>
    <w:next w:val="Standaard"/>
    <w:link w:val="Kop1Char"/>
    <w:uiPriority w:val="9"/>
    <w:qFormat/>
    <w:rsid w:val="008933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C34E1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el">
    <w:name w:val="titel"/>
    <w:basedOn w:val="Kop1"/>
    <w:qFormat/>
    <w:rsid w:val="00504AFF"/>
    <w:pPr>
      <w:spacing w:line="240" w:lineRule="auto"/>
      <w:jc w:val="center"/>
    </w:pPr>
    <w:rPr>
      <w:rFonts w:ascii="Times New Roman" w:hAnsi="Times New Roman"/>
      <w:b/>
      <w:color w:val="auto"/>
      <w:sz w:val="40"/>
    </w:rPr>
  </w:style>
  <w:style w:type="paragraph" w:customStyle="1" w:styleId="subtitel">
    <w:name w:val="subtitel"/>
    <w:basedOn w:val="titel"/>
    <w:next w:val="Standaard"/>
    <w:qFormat/>
    <w:rsid w:val="00453726"/>
    <w:pPr>
      <w:jc w:val="left"/>
    </w:pPr>
    <w:rPr>
      <w:sz w:val="28"/>
    </w:rPr>
  </w:style>
  <w:style w:type="character" w:customStyle="1" w:styleId="Kop1Char">
    <w:name w:val="Kop 1 Char"/>
    <w:basedOn w:val="Standaardalinea-lettertype"/>
    <w:link w:val="Kop1"/>
    <w:uiPriority w:val="9"/>
    <w:rsid w:val="0089339B"/>
    <w:rPr>
      <w:rFonts w:asciiTheme="majorHAnsi" w:eastAsiaTheme="majorEastAsia" w:hAnsiTheme="majorHAnsi" w:cstheme="majorBidi"/>
      <w:color w:val="2F5496" w:themeColor="accent1" w:themeShade="BF"/>
      <w:sz w:val="32"/>
      <w:szCs w:val="32"/>
    </w:rPr>
  </w:style>
  <w:style w:type="paragraph" w:customStyle="1" w:styleId="Stijl1">
    <w:name w:val="Stijl1"/>
    <w:basedOn w:val="subtitel"/>
    <w:qFormat/>
    <w:rsid w:val="00316073"/>
    <w:rPr>
      <w:b w:val="0"/>
    </w:rPr>
  </w:style>
  <w:style w:type="paragraph" w:customStyle="1" w:styleId="normaal">
    <w:name w:val="normaal"/>
    <w:basedOn w:val="Standaard"/>
    <w:qFormat/>
    <w:rsid w:val="00544402"/>
    <w:rPr>
      <w:rFonts w:ascii="Times New Roman" w:hAnsi="Times New Roman"/>
    </w:rPr>
  </w:style>
  <w:style w:type="paragraph" w:styleId="Lijstalinea">
    <w:name w:val="List Paragraph"/>
    <w:basedOn w:val="Standaard"/>
    <w:uiPriority w:val="34"/>
    <w:qFormat/>
    <w:rsid w:val="00544402"/>
    <w:pPr>
      <w:ind w:left="720"/>
      <w:contextualSpacing/>
    </w:pPr>
  </w:style>
  <w:style w:type="paragraph" w:customStyle="1" w:styleId="bullet1">
    <w:name w:val="bullet 1"/>
    <w:basedOn w:val="Lijstalinea"/>
    <w:autoRedefine/>
    <w:uiPriority w:val="1"/>
    <w:qFormat/>
    <w:rsid w:val="00BB58A3"/>
    <w:pPr>
      <w:numPr>
        <w:numId w:val="1"/>
      </w:numPr>
    </w:pPr>
  </w:style>
  <w:style w:type="paragraph" w:customStyle="1" w:styleId="bullet2">
    <w:name w:val="bullet 2"/>
    <w:basedOn w:val="bullet1"/>
    <w:uiPriority w:val="1"/>
    <w:qFormat/>
    <w:rsid w:val="006C4C0F"/>
    <w:pPr>
      <w:numPr>
        <w:numId w:val="24"/>
      </w:numPr>
    </w:pPr>
  </w:style>
  <w:style w:type="paragraph" w:customStyle="1" w:styleId="genummerdelijst">
    <w:name w:val="genummerde lijst"/>
    <w:basedOn w:val="Lijstalinea"/>
    <w:qFormat/>
    <w:rsid w:val="00C53203"/>
    <w:pPr>
      <w:numPr>
        <w:numId w:val="3"/>
      </w:numPr>
    </w:pPr>
    <w:rPr>
      <w:rFonts w:ascii="Times New Roman" w:hAnsi="Times New Roman" w:cs="Times New Roman"/>
      <w:szCs w:val="24"/>
    </w:rPr>
  </w:style>
  <w:style w:type="character" w:customStyle="1" w:styleId="Kop2Char">
    <w:name w:val="Kop 2 Char"/>
    <w:basedOn w:val="Standaardalinea-lettertype"/>
    <w:link w:val="Kop2"/>
    <w:uiPriority w:val="9"/>
    <w:rsid w:val="00C34E1C"/>
    <w:rPr>
      <w:rFonts w:ascii="Times New Roman" w:eastAsia="Times New Roman" w:hAnsi="Times New Roman" w:cs="Times New Roman"/>
      <w:b/>
      <w:bCs/>
      <w:sz w:val="36"/>
      <w:szCs w:val="36"/>
      <w:lang w:eastAsia="nl-NL"/>
    </w:rPr>
  </w:style>
  <w:style w:type="paragraph" w:styleId="Titel0">
    <w:name w:val="Title"/>
    <w:basedOn w:val="Standaard"/>
    <w:next w:val="Standaard"/>
    <w:link w:val="TitelChar"/>
    <w:uiPriority w:val="10"/>
    <w:qFormat/>
    <w:rsid w:val="00C34E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0"/>
    <w:uiPriority w:val="10"/>
    <w:rsid w:val="00C34E1C"/>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C34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34E1C"/>
    <w:rPr>
      <w:color w:val="0563C1" w:themeColor="hyperlink"/>
      <w:u w:val="single"/>
    </w:rPr>
  </w:style>
  <w:style w:type="character" w:styleId="Onopgelostemelding">
    <w:name w:val="Unresolved Mention"/>
    <w:basedOn w:val="Standaardalinea-lettertype"/>
    <w:uiPriority w:val="99"/>
    <w:semiHidden/>
    <w:unhideWhenUsed/>
    <w:rsid w:val="00C34E1C"/>
    <w:rPr>
      <w:color w:val="605E5C"/>
      <w:shd w:val="clear" w:color="auto" w:fill="E1DFDD"/>
    </w:rPr>
  </w:style>
  <w:style w:type="paragraph" w:styleId="Voetnoottekst">
    <w:name w:val="footnote text"/>
    <w:basedOn w:val="Standaard"/>
    <w:link w:val="VoetnoottekstChar"/>
    <w:uiPriority w:val="99"/>
    <w:semiHidden/>
    <w:unhideWhenUsed/>
    <w:rsid w:val="00C34E1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34E1C"/>
    <w:rPr>
      <w:sz w:val="20"/>
      <w:szCs w:val="20"/>
    </w:rPr>
  </w:style>
  <w:style w:type="character" w:styleId="Voetnootmarkering">
    <w:name w:val="footnote reference"/>
    <w:basedOn w:val="Standaardalinea-lettertype"/>
    <w:uiPriority w:val="99"/>
    <w:semiHidden/>
    <w:unhideWhenUsed/>
    <w:rsid w:val="00C34E1C"/>
    <w:rPr>
      <w:vertAlign w:val="superscript"/>
    </w:rPr>
  </w:style>
  <w:style w:type="paragraph" w:styleId="Ballontekst">
    <w:name w:val="Balloon Text"/>
    <w:basedOn w:val="Standaard"/>
    <w:link w:val="BallontekstChar"/>
    <w:uiPriority w:val="99"/>
    <w:semiHidden/>
    <w:unhideWhenUsed/>
    <w:rsid w:val="00C34E1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34E1C"/>
    <w:rPr>
      <w:rFonts w:ascii="Segoe UI" w:hAnsi="Segoe UI" w:cs="Segoe UI"/>
      <w:sz w:val="18"/>
      <w:szCs w:val="18"/>
    </w:rPr>
  </w:style>
  <w:style w:type="character" w:styleId="GevolgdeHyperlink">
    <w:name w:val="FollowedHyperlink"/>
    <w:basedOn w:val="Standaardalinea-lettertype"/>
    <w:uiPriority w:val="99"/>
    <w:semiHidden/>
    <w:unhideWhenUsed/>
    <w:rsid w:val="00C34E1C"/>
    <w:rPr>
      <w:color w:val="954F72" w:themeColor="followedHyperlink"/>
      <w:u w:val="single"/>
    </w:rPr>
  </w:style>
  <w:style w:type="character" w:styleId="Zwaar">
    <w:name w:val="Strong"/>
    <w:basedOn w:val="Standaardalinea-lettertype"/>
    <w:uiPriority w:val="22"/>
    <w:qFormat/>
    <w:rsid w:val="00C34E1C"/>
    <w:rPr>
      <w:b/>
      <w:bCs/>
    </w:rPr>
  </w:style>
  <w:style w:type="character" w:styleId="Verwijzingopmerking">
    <w:name w:val="annotation reference"/>
    <w:basedOn w:val="Standaardalinea-lettertype"/>
    <w:uiPriority w:val="99"/>
    <w:semiHidden/>
    <w:unhideWhenUsed/>
    <w:rsid w:val="00723B27"/>
    <w:rPr>
      <w:sz w:val="16"/>
      <w:szCs w:val="16"/>
    </w:rPr>
  </w:style>
  <w:style w:type="paragraph" w:styleId="Tekstopmerking">
    <w:name w:val="annotation text"/>
    <w:basedOn w:val="Standaard"/>
    <w:link w:val="TekstopmerkingChar"/>
    <w:uiPriority w:val="99"/>
    <w:semiHidden/>
    <w:unhideWhenUsed/>
    <w:rsid w:val="00723B2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3B27"/>
    <w:rPr>
      <w:sz w:val="20"/>
      <w:szCs w:val="20"/>
    </w:rPr>
  </w:style>
  <w:style w:type="paragraph" w:styleId="Onderwerpvanopmerking">
    <w:name w:val="annotation subject"/>
    <w:basedOn w:val="Tekstopmerking"/>
    <w:next w:val="Tekstopmerking"/>
    <w:link w:val="OnderwerpvanopmerkingChar"/>
    <w:uiPriority w:val="99"/>
    <w:semiHidden/>
    <w:unhideWhenUsed/>
    <w:rsid w:val="00723B27"/>
    <w:rPr>
      <w:b/>
      <w:bCs/>
    </w:rPr>
  </w:style>
  <w:style w:type="character" w:customStyle="1" w:styleId="OnderwerpvanopmerkingChar">
    <w:name w:val="Onderwerp van opmerking Char"/>
    <w:basedOn w:val="TekstopmerkingChar"/>
    <w:link w:val="Onderwerpvanopmerking"/>
    <w:uiPriority w:val="99"/>
    <w:semiHidden/>
    <w:rsid w:val="00723B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17163">
      <w:bodyDiv w:val="1"/>
      <w:marLeft w:val="0"/>
      <w:marRight w:val="0"/>
      <w:marTop w:val="0"/>
      <w:marBottom w:val="0"/>
      <w:divBdr>
        <w:top w:val="none" w:sz="0" w:space="0" w:color="auto"/>
        <w:left w:val="none" w:sz="0" w:space="0" w:color="auto"/>
        <w:bottom w:val="none" w:sz="0" w:space="0" w:color="auto"/>
        <w:right w:val="none" w:sz="0" w:space="0" w:color="auto"/>
      </w:divBdr>
    </w:div>
    <w:div w:id="175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OneDrive\Documenten\Aangepaste%20Office-sjablonen\goed%20berich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110C9-9BE4-4456-8E2D-24E19DF8A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goed bericht</Template>
  <TotalTime>0</TotalTime>
  <Pages>3</Pages>
  <Words>1369</Words>
  <Characters>7531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André Piet</cp:lastModifiedBy>
  <cp:revision>1</cp:revision>
  <cp:lastPrinted>2020-04-01T12:54:00Z</cp:lastPrinted>
  <dcterms:created xsi:type="dcterms:W3CDTF">2024-11-19T06:54:00Z</dcterms:created>
  <dcterms:modified xsi:type="dcterms:W3CDTF">2024-11-19T06:54:00Z</dcterms:modified>
</cp:coreProperties>
</file>